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68D" w:rsidRPr="0012568D" w:rsidRDefault="0012568D" w:rsidP="00381574">
      <w:pPr>
        <w:pStyle w:val="ConsTitle"/>
        <w:widowControl/>
        <w:tabs>
          <w:tab w:val="left" w:pos="4820"/>
          <w:tab w:val="left" w:pos="6096"/>
        </w:tabs>
        <w:ind w:left="5245" w:right="-2"/>
        <w:rPr>
          <w:rFonts w:ascii="Times New Roman" w:hAnsi="Times New Roman" w:cs="Times New Roman"/>
          <w:b w:val="0"/>
          <w:sz w:val="28"/>
          <w:szCs w:val="28"/>
        </w:rPr>
      </w:pPr>
      <w:r w:rsidRPr="0012568D">
        <w:rPr>
          <w:rFonts w:ascii="Times New Roman" w:hAnsi="Times New Roman" w:cs="Times New Roman"/>
          <w:b w:val="0"/>
          <w:sz w:val="28"/>
          <w:szCs w:val="28"/>
        </w:rPr>
        <w:t>Приложение</w:t>
      </w:r>
    </w:p>
    <w:p w:rsidR="0012568D" w:rsidRDefault="0012568D" w:rsidP="00381574">
      <w:pPr>
        <w:pStyle w:val="ConsTitle"/>
        <w:widowControl/>
        <w:tabs>
          <w:tab w:val="left" w:pos="4820"/>
          <w:tab w:val="left" w:pos="6096"/>
        </w:tabs>
        <w:ind w:left="5245" w:right="-2"/>
        <w:rPr>
          <w:rFonts w:ascii="Times New Roman" w:hAnsi="Times New Roman" w:cs="Times New Roman"/>
          <w:b w:val="0"/>
          <w:sz w:val="28"/>
          <w:szCs w:val="28"/>
        </w:rPr>
      </w:pPr>
    </w:p>
    <w:p w:rsidR="00381574" w:rsidRPr="00E77E0B" w:rsidRDefault="00381574" w:rsidP="00381574">
      <w:pPr>
        <w:pStyle w:val="ConsTitle"/>
        <w:widowControl/>
        <w:tabs>
          <w:tab w:val="left" w:pos="4820"/>
          <w:tab w:val="left" w:pos="6096"/>
        </w:tabs>
        <w:ind w:left="5245" w:right="-2"/>
        <w:rPr>
          <w:rFonts w:ascii="Times New Roman" w:hAnsi="Times New Roman" w:cs="Times New Roman"/>
          <w:b w:val="0"/>
          <w:sz w:val="28"/>
          <w:szCs w:val="28"/>
        </w:rPr>
      </w:pPr>
      <w:r w:rsidRPr="00E77E0B">
        <w:rPr>
          <w:rFonts w:ascii="Times New Roman" w:hAnsi="Times New Roman" w:cs="Times New Roman"/>
          <w:b w:val="0"/>
          <w:sz w:val="28"/>
          <w:szCs w:val="28"/>
        </w:rPr>
        <w:t>УТВЕРЖД</w:t>
      </w:r>
      <w:r w:rsidR="00991086">
        <w:rPr>
          <w:rFonts w:ascii="Times New Roman" w:hAnsi="Times New Roman" w:cs="Times New Roman"/>
          <w:b w:val="0"/>
          <w:sz w:val="28"/>
          <w:szCs w:val="28"/>
        </w:rPr>
        <w:t>ЕН</w:t>
      </w:r>
    </w:p>
    <w:p w:rsidR="00381574" w:rsidRDefault="00381574" w:rsidP="00381574">
      <w:pPr>
        <w:pStyle w:val="ConsTitle"/>
        <w:widowControl/>
        <w:tabs>
          <w:tab w:val="left" w:pos="4820"/>
        </w:tabs>
        <w:ind w:left="5245" w:right="-2"/>
        <w:rPr>
          <w:rFonts w:ascii="Times New Roman" w:hAnsi="Times New Roman" w:cs="Times New Roman"/>
          <w:b w:val="0"/>
          <w:sz w:val="28"/>
          <w:szCs w:val="28"/>
        </w:rPr>
      </w:pPr>
    </w:p>
    <w:p w:rsidR="00381574" w:rsidRDefault="00E46FB4" w:rsidP="00381574">
      <w:pPr>
        <w:pStyle w:val="ConsTitle"/>
        <w:widowControl/>
        <w:tabs>
          <w:tab w:val="left" w:pos="6096"/>
        </w:tabs>
        <w:ind w:left="5245" w:right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Указом </w:t>
      </w:r>
      <w:r w:rsidR="00381574">
        <w:rPr>
          <w:rFonts w:ascii="Times New Roman" w:hAnsi="Times New Roman" w:cs="Times New Roman"/>
          <w:b w:val="0"/>
          <w:sz w:val="28"/>
          <w:szCs w:val="28"/>
        </w:rPr>
        <w:t>Губернатор</w:t>
      </w:r>
      <w:r>
        <w:rPr>
          <w:rFonts w:ascii="Times New Roman" w:hAnsi="Times New Roman" w:cs="Times New Roman"/>
          <w:b w:val="0"/>
          <w:sz w:val="28"/>
          <w:szCs w:val="28"/>
        </w:rPr>
        <w:t>а</w:t>
      </w:r>
      <w:r w:rsidR="00381574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</w:p>
    <w:p w:rsidR="00381574" w:rsidRPr="009B4CAE" w:rsidRDefault="00381574" w:rsidP="00381574">
      <w:pPr>
        <w:pStyle w:val="ConsTitle"/>
        <w:widowControl/>
        <w:tabs>
          <w:tab w:val="left" w:pos="6096"/>
        </w:tabs>
        <w:ind w:left="5245" w:right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Кировской  </w:t>
      </w:r>
      <w:r w:rsidRPr="009B4CAE">
        <w:rPr>
          <w:rFonts w:ascii="Times New Roman" w:hAnsi="Times New Roman" w:cs="Times New Roman"/>
          <w:b w:val="0"/>
          <w:sz w:val="28"/>
          <w:szCs w:val="28"/>
        </w:rPr>
        <w:t>области</w:t>
      </w:r>
    </w:p>
    <w:p w:rsidR="00E46FB4" w:rsidRDefault="005F60AD" w:rsidP="00E46FB4">
      <w:pPr>
        <w:pStyle w:val="af1"/>
        <w:tabs>
          <w:tab w:val="left" w:pos="5245"/>
        </w:tabs>
        <w:spacing w:after="720" w:line="240" w:lineRule="auto"/>
      </w:pPr>
      <w:r>
        <w:t xml:space="preserve">  </w:t>
      </w:r>
      <w:bookmarkStart w:id="0" w:name="_GoBack"/>
      <w:bookmarkEnd w:id="0"/>
      <w:r>
        <w:t>от 25.02.2020    № 30</w:t>
      </w:r>
    </w:p>
    <w:p w:rsidR="00941F35" w:rsidRDefault="00941F35" w:rsidP="008D76B8">
      <w:pPr>
        <w:jc w:val="center"/>
        <w:rPr>
          <w:sz w:val="28"/>
          <w:szCs w:val="28"/>
        </w:rPr>
      </w:pPr>
    </w:p>
    <w:p w:rsidR="00E843F0" w:rsidRDefault="00DE4D26" w:rsidP="008D76B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СОСТАВ</w:t>
      </w:r>
    </w:p>
    <w:p w:rsidR="00DE4D26" w:rsidRPr="00DE4D26" w:rsidRDefault="00DE4D26" w:rsidP="00DE4D26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 w:rsidRPr="00DE4D26">
        <w:rPr>
          <w:b/>
          <w:sz w:val="28"/>
          <w:szCs w:val="28"/>
        </w:rPr>
        <w:t>координационно</w:t>
      </w:r>
      <w:r>
        <w:rPr>
          <w:b/>
          <w:sz w:val="28"/>
          <w:szCs w:val="28"/>
        </w:rPr>
        <w:t>го</w:t>
      </w:r>
      <w:r w:rsidRPr="00DE4D26">
        <w:rPr>
          <w:b/>
          <w:sz w:val="28"/>
          <w:szCs w:val="28"/>
        </w:rPr>
        <w:t xml:space="preserve"> совет</w:t>
      </w:r>
      <w:r>
        <w:rPr>
          <w:b/>
          <w:sz w:val="28"/>
          <w:szCs w:val="28"/>
        </w:rPr>
        <w:t>а</w:t>
      </w:r>
      <w:r w:rsidRPr="00DE4D26">
        <w:rPr>
          <w:b/>
          <w:sz w:val="28"/>
          <w:szCs w:val="28"/>
        </w:rPr>
        <w:t xml:space="preserve"> при Губернаторе Кировской области </w:t>
      </w:r>
      <w:r w:rsidR="00991086">
        <w:rPr>
          <w:b/>
          <w:sz w:val="28"/>
          <w:szCs w:val="28"/>
        </w:rPr>
        <w:br/>
      </w:r>
      <w:r w:rsidRPr="00DE4D26">
        <w:rPr>
          <w:b/>
          <w:sz w:val="28"/>
          <w:szCs w:val="28"/>
        </w:rPr>
        <w:t>по содействию развитию конкуренции в Кировской области</w:t>
      </w:r>
    </w:p>
    <w:p w:rsidR="00DE4D26" w:rsidRDefault="00DE4D26" w:rsidP="00DE4D26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DE4D26" w:rsidRPr="00DE4D26" w:rsidRDefault="00DE4D26" w:rsidP="00DE4D26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tbl>
      <w:tblPr>
        <w:tblW w:w="97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81"/>
        <w:gridCol w:w="397"/>
        <w:gridCol w:w="6124"/>
      </w:tblGrid>
      <w:tr w:rsidR="00DE4D26" w:rsidRPr="00DE4D26" w:rsidTr="00B311EA">
        <w:tc>
          <w:tcPr>
            <w:tcW w:w="3181" w:type="dxa"/>
          </w:tcPr>
          <w:p w:rsidR="00DE4D26" w:rsidRPr="00DE4D26" w:rsidRDefault="00DE4D26" w:rsidP="00DE4D2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E4D26">
              <w:rPr>
                <w:sz w:val="28"/>
                <w:szCs w:val="28"/>
              </w:rPr>
              <w:t>ВАСИЛЬЕВ</w:t>
            </w:r>
          </w:p>
          <w:p w:rsidR="00DE4D26" w:rsidRPr="00DE4D26" w:rsidRDefault="00DE4D26" w:rsidP="00DE4D2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E4D26">
              <w:rPr>
                <w:sz w:val="28"/>
                <w:szCs w:val="28"/>
              </w:rPr>
              <w:t>Игорь Владимирович</w:t>
            </w:r>
          </w:p>
        </w:tc>
        <w:tc>
          <w:tcPr>
            <w:tcW w:w="397" w:type="dxa"/>
          </w:tcPr>
          <w:p w:rsidR="00DE4D26" w:rsidRPr="00E21D91" w:rsidRDefault="001C61F9" w:rsidP="00E21D9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−</w:t>
            </w:r>
          </w:p>
        </w:tc>
        <w:tc>
          <w:tcPr>
            <w:tcW w:w="6124" w:type="dxa"/>
          </w:tcPr>
          <w:p w:rsidR="00DE4D26" w:rsidRPr="00DE4D26" w:rsidRDefault="00DE4D26" w:rsidP="00DE4D2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E4D26">
              <w:rPr>
                <w:sz w:val="28"/>
                <w:szCs w:val="28"/>
              </w:rPr>
              <w:t>Губернатор Кировской области, председатель координационного совета</w:t>
            </w:r>
          </w:p>
        </w:tc>
      </w:tr>
      <w:tr w:rsidR="00DE4D26" w:rsidRPr="00DE4D26" w:rsidTr="00B311EA">
        <w:tc>
          <w:tcPr>
            <w:tcW w:w="3181" w:type="dxa"/>
          </w:tcPr>
          <w:p w:rsidR="00DE4D26" w:rsidRPr="00DE4D26" w:rsidRDefault="00DE4D26" w:rsidP="00DE4D2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E4D26">
              <w:rPr>
                <w:sz w:val="28"/>
                <w:szCs w:val="28"/>
              </w:rPr>
              <w:t>ЧУРИН</w:t>
            </w:r>
          </w:p>
          <w:p w:rsidR="00DE4D26" w:rsidRPr="00DE4D26" w:rsidRDefault="00DE4D26" w:rsidP="00DE4D2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E4D26">
              <w:rPr>
                <w:sz w:val="28"/>
                <w:szCs w:val="28"/>
              </w:rPr>
              <w:t>Александр Анатольевич</w:t>
            </w:r>
          </w:p>
        </w:tc>
        <w:tc>
          <w:tcPr>
            <w:tcW w:w="397" w:type="dxa"/>
          </w:tcPr>
          <w:p w:rsidR="00DE4D26" w:rsidRPr="00E21D91" w:rsidRDefault="001C61F9" w:rsidP="00E21D9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−</w:t>
            </w:r>
          </w:p>
        </w:tc>
        <w:tc>
          <w:tcPr>
            <w:tcW w:w="6124" w:type="dxa"/>
          </w:tcPr>
          <w:p w:rsidR="00DE4D26" w:rsidRPr="00DE4D26" w:rsidRDefault="00DE4D26" w:rsidP="00DE4D2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E4D26">
              <w:rPr>
                <w:sz w:val="28"/>
                <w:szCs w:val="28"/>
              </w:rPr>
              <w:t>Председатель Правительства Кировской области, заместитель председателя координационного совета</w:t>
            </w:r>
          </w:p>
        </w:tc>
      </w:tr>
      <w:tr w:rsidR="00DE4D26" w:rsidRPr="00DE4D26" w:rsidTr="00B311EA">
        <w:tc>
          <w:tcPr>
            <w:tcW w:w="3181" w:type="dxa"/>
          </w:tcPr>
          <w:p w:rsidR="00DE4D26" w:rsidRPr="00DE4D26" w:rsidRDefault="00DE4D26" w:rsidP="00DE4D2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E4D26">
              <w:rPr>
                <w:sz w:val="28"/>
                <w:szCs w:val="28"/>
              </w:rPr>
              <w:t>КРЯЖЕВА</w:t>
            </w:r>
          </w:p>
          <w:p w:rsidR="00DE4D26" w:rsidRPr="00DE4D26" w:rsidRDefault="00DE4D26" w:rsidP="00DE4D2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E4D26">
              <w:rPr>
                <w:sz w:val="28"/>
                <w:szCs w:val="28"/>
              </w:rPr>
              <w:t>Наталья Михайловна</w:t>
            </w:r>
          </w:p>
        </w:tc>
        <w:tc>
          <w:tcPr>
            <w:tcW w:w="397" w:type="dxa"/>
          </w:tcPr>
          <w:p w:rsidR="00DE4D26" w:rsidRPr="00E21D91" w:rsidRDefault="001C61F9" w:rsidP="00E21D9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−</w:t>
            </w:r>
          </w:p>
        </w:tc>
        <w:tc>
          <w:tcPr>
            <w:tcW w:w="6124" w:type="dxa"/>
          </w:tcPr>
          <w:p w:rsidR="00DE4D26" w:rsidRPr="00DE4D26" w:rsidRDefault="00DE4D26" w:rsidP="00DE4D2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E4D26">
              <w:rPr>
                <w:sz w:val="28"/>
                <w:szCs w:val="28"/>
              </w:rPr>
              <w:t>министр экономического развития и поддержки предпринимательства Кировской области, секретарь координационного совета</w:t>
            </w:r>
          </w:p>
        </w:tc>
      </w:tr>
      <w:tr w:rsidR="000E201E" w:rsidRPr="00DE4D26" w:rsidTr="00B311EA">
        <w:tc>
          <w:tcPr>
            <w:tcW w:w="3181" w:type="dxa"/>
          </w:tcPr>
          <w:p w:rsidR="000E201E" w:rsidRDefault="000E201E" w:rsidP="00E21D9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АЛБЕГОВА</w:t>
            </w:r>
          </w:p>
          <w:p w:rsidR="000E201E" w:rsidRDefault="000E201E" w:rsidP="00B311E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Алла Викторовна</w:t>
            </w:r>
          </w:p>
        </w:tc>
        <w:tc>
          <w:tcPr>
            <w:tcW w:w="397" w:type="dxa"/>
          </w:tcPr>
          <w:p w:rsidR="000E201E" w:rsidRPr="00E21D91" w:rsidRDefault="001C61F9" w:rsidP="00E21D91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−</w:t>
            </w:r>
          </w:p>
        </w:tc>
        <w:tc>
          <w:tcPr>
            <w:tcW w:w="6124" w:type="dxa"/>
          </w:tcPr>
          <w:p w:rsidR="000E201E" w:rsidRDefault="000E201E" w:rsidP="00B311E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министр охраны окружающей среды Кировской области</w:t>
            </w:r>
          </w:p>
        </w:tc>
      </w:tr>
      <w:tr w:rsidR="001C61F9" w:rsidRPr="00DE4D26" w:rsidTr="00B311EA">
        <w:tc>
          <w:tcPr>
            <w:tcW w:w="3181" w:type="dxa"/>
          </w:tcPr>
          <w:p w:rsidR="001C61F9" w:rsidRDefault="001C61F9" w:rsidP="00E21D9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АЛЬМИНОВА</w:t>
            </w:r>
          </w:p>
          <w:p w:rsidR="001C61F9" w:rsidRPr="00B40AD1" w:rsidRDefault="001C61F9" w:rsidP="00B311E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Анна Александровна</w:t>
            </w:r>
          </w:p>
        </w:tc>
        <w:tc>
          <w:tcPr>
            <w:tcW w:w="397" w:type="dxa"/>
          </w:tcPr>
          <w:p w:rsidR="001C61F9" w:rsidRPr="00E21D91" w:rsidRDefault="001C61F9" w:rsidP="00295E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−</w:t>
            </w:r>
          </w:p>
        </w:tc>
        <w:tc>
          <w:tcPr>
            <w:tcW w:w="6124" w:type="dxa"/>
          </w:tcPr>
          <w:p w:rsidR="001C61F9" w:rsidRDefault="001C61F9" w:rsidP="00B311E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министр спорта и молодежной политики Кировской области</w:t>
            </w:r>
          </w:p>
        </w:tc>
      </w:tr>
      <w:tr w:rsidR="001C61F9" w:rsidRPr="00DE4D26" w:rsidTr="00B311EA">
        <w:tc>
          <w:tcPr>
            <w:tcW w:w="3181" w:type="dxa"/>
          </w:tcPr>
          <w:p w:rsidR="001C61F9" w:rsidRPr="00B40AD1" w:rsidRDefault="001C61F9" w:rsidP="00BD3A48">
            <w:pPr>
              <w:jc w:val="both"/>
              <w:rPr>
                <w:sz w:val="28"/>
                <w:szCs w:val="28"/>
              </w:rPr>
            </w:pPr>
            <w:r w:rsidRPr="00B40AD1"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>ЕРЕСНЕВ</w:t>
            </w:r>
          </w:p>
          <w:p w:rsidR="001C61F9" w:rsidRPr="00B40AD1" w:rsidRDefault="001C61F9" w:rsidP="00BD3A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Роман Александрович</w:t>
            </w:r>
          </w:p>
          <w:p w:rsidR="001C61F9" w:rsidRPr="00B40AD1" w:rsidRDefault="001C61F9" w:rsidP="00BD3A4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:rsidR="001C61F9" w:rsidRPr="00E21D91" w:rsidRDefault="001C61F9" w:rsidP="00295E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−</w:t>
            </w:r>
          </w:p>
        </w:tc>
        <w:tc>
          <w:tcPr>
            <w:tcW w:w="6124" w:type="dxa"/>
          </w:tcPr>
          <w:p w:rsidR="001C61F9" w:rsidRPr="00B40AD1" w:rsidRDefault="001C61F9" w:rsidP="00BD3A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Кировского областного союза организаций профсоюзов «Федерация профсоюзных организаций Кировской области» </w:t>
            </w:r>
            <w:r w:rsidRPr="00B40AD1">
              <w:rPr>
                <w:sz w:val="28"/>
                <w:szCs w:val="28"/>
              </w:rPr>
              <w:t>(по согласованию)</w:t>
            </w:r>
          </w:p>
        </w:tc>
      </w:tr>
      <w:tr w:rsidR="001C61F9" w:rsidRPr="00DE4D26" w:rsidTr="00B311EA">
        <w:tc>
          <w:tcPr>
            <w:tcW w:w="3181" w:type="dxa"/>
          </w:tcPr>
          <w:p w:rsidR="001C61F9" w:rsidRPr="00DE4D26" w:rsidRDefault="001C61F9" w:rsidP="00DE4D2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E4D26">
              <w:rPr>
                <w:sz w:val="28"/>
                <w:szCs w:val="28"/>
              </w:rPr>
              <w:t>БЕРЕСНЕВ</w:t>
            </w:r>
          </w:p>
          <w:p w:rsidR="001C61F9" w:rsidRPr="00DE4D26" w:rsidRDefault="001C61F9" w:rsidP="00DE4D2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E4D26">
              <w:rPr>
                <w:sz w:val="28"/>
                <w:szCs w:val="28"/>
              </w:rPr>
              <w:t>Сергей Александрович</w:t>
            </w:r>
          </w:p>
        </w:tc>
        <w:tc>
          <w:tcPr>
            <w:tcW w:w="397" w:type="dxa"/>
          </w:tcPr>
          <w:p w:rsidR="001C61F9" w:rsidRPr="00E21D91" w:rsidRDefault="001C61F9" w:rsidP="00295E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−</w:t>
            </w:r>
          </w:p>
        </w:tc>
        <w:tc>
          <w:tcPr>
            <w:tcW w:w="6124" w:type="dxa"/>
          </w:tcPr>
          <w:p w:rsidR="001C61F9" w:rsidRPr="00DE4D26" w:rsidRDefault="001C61F9" w:rsidP="0099108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E4D26">
              <w:rPr>
                <w:sz w:val="28"/>
                <w:szCs w:val="28"/>
              </w:rPr>
              <w:t xml:space="preserve">директор Кировского филиала Публичного акционерного общества </w:t>
            </w:r>
            <w:r>
              <w:rPr>
                <w:sz w:val="28"/>
                <w:szCs w:val="28"/>
              </w:rPr>
              <w:t>«</w:t>
            </w:r>
            <w:r w:rsidRPr="00DE4D26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 </w:t>
            </w:r>
            <w:r w:rsidRPr="00DE4D26">
              <w:rPr>
                <w:sz w:val="28"/>
                <w:szCs w:val="28"/>
              </w:rPr>
              <w:t>Плюс</w:t>
            </w:r>
            <w:r>
              <w:rPr>
                <w:sz w:val="28"/>
                <w:szCs w:val="28"/>
              </w:rPr>
              <w:t>»</w:t>
            </w:r>
            <w:r w:rsidRPr="00DE4D2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 w:rsidRPr="00DE4D26">
              <w:rPr>
                <w:sz w:val="28"/>
                <w:szCs w:val="28"/>
              </w:rPr>
              <w:t>(по согласованию)</w:t>
            </w:r>
          </w:p>
        </w:tc>
      </w:tr>
      <w:tr w:rsidR="001C61F9" w:rsidRPr="00DE4D26" w:rsidTr="00B311EA">
        <w:tc>
          <w:tcPr>
            <w:tcW w:w="3181" w:type="dxa"/>
          </w:tcPr>
          <w:p w:rsidR="001C61F9" w:rsidRPr="00DE4D26" w:rsidRDefault="001C61F9" w:rsidP="00DE4D2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E4D26">
              <w:rPr>
                <w:sz w:val="28"/>
                <w:szCs w:val="28"/>
              </w:rPr>
              <w:t>БОКОВА</w:t>
            </w:r>
          </w:p>
          <w:p w:rsidR="001C61F9" w:rsidRPr="00DE4D26" w:rsidRDefault="001C61F9" w:rsidP="00DE4D2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E4D26">
              <w:rPr>
                <w:sz w:val="28"/>
                <w:szCs w:val="28"/>
              </w:rPr>
              <w:t>Светлана Валерьевна</w:t>
            </w:r>
          </w:p>
        </w:tc>
        <w:tc>
          <w:tcPr>
            <w:tcW w:w="397" w:type="dxa"/>
          </w:tcPr>
          <w:p w:rsidR="001C61F9" w:rsidRPr="00E21D91" w:rsidRDefault="001C61F9" w:rsidP="00295EAD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−</w:t>
            </w:r>
          </w:p>
        </w:tc>
        <w:tc>
          <w:tcPr>
            <w:tcW w:w="6124" w:type="dxa"/>
          </w:tcPr>
          <w:p w:rsidR="001C61F9" w:rsidRPr="00DE4D26" w:rsidRDefault="001C61F9" w:rsidP="00FD4EE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E4D26">
              <w:rPr>
                <w:sz w:val="28"/>
                <w:szCs w:val="28"/>
              </w:rPr>
              <w:t xml:space="preserve">директор негосударственного частного дошкольного образовательного учреждения </w:t>
            </w:r>
            <w:r>
              <w:rPr>
                <w:sz w:val="28"/>
                <w:szCs w:val="28"/>
              </w:rPr>
              <w:t>«</w:t>
            </w:r>
            <w:r w:rsidRPr="00DE4D26">
              <w:rPr>
                <w:sz w:val="28"/>
                <w:szCs w:val="28"/>
              </w:rPr>
              <w:t>Детское село</w:t>
            </w:r>
            <w:r>
              <w:rPr>
                <w:sz w:val="28"/>
                <w:szCs w:val="28"/>
              </w:rPr>
              <w:t>»</w:t>
            </w:r>
            <w:r w:rsidRPr="00DE4D26"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1C61F9" w:rsidRPr="00DE4D26" w:rsidTr="00B311EA">
        <w:tc>
          <w:tcPr>
            <w:tcW w:w="3181" w:type="dxa"/>
          </w:tcPr>
          <w:p w:rsidR="001C61F9" w:rsidRPr="00DE4D26" w:rsidRDefault="001C61F9" w:rsidP="00DE4D2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E4D26">
              <w:rPr>
                <w:sz w:val="28"/>
                <w:szCs w:val="28"/>
              </w:rPr>
              <w:t>БОНДАРЧУК</w:t>
            </w:r>
          </w:p>
          <w:p w:rsidR="001C61F9" w:rsidRPr="00DE4D26" w:rsidRDefault="001C61F9" w:rsidP="00DE4D2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E4D26">
              <w:rPr>
                <w:sz w:val="28"/>
                <w:szCs w:val="28"/>
              </w:rPr>
              <w:t>Руслан Анатольевич</w:t>
            </w:r>
          </w:p>
        </w:tc>
        <w:tc>
          <w:tcPr>
            <w:tcW w:w="397" w:type="dxa"/>
          </w:tcPr>
          <w:p w:rsidR="001C61F9" w:rsidRPr="00E21D91" w:rsidRDefault="001C61F9" w:rsidP="00295E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−</w:t>
            </w:r>
          </w:p>
        </w:tc>
        <w:tc>
          <w:tcPr>
            <w:tcW w:w="6124" w:type="dxa"/>
          </w:tcPr>
          <w:p w:rsidR="001C61F9" w:rsidRPr="00DE4D26" w:rsidRDefault="001C61F9" w:rsidP="00DE4D2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E4D26">
              <w:rPr>
                <w:sz w:val="28"/>
                <w:szCs w:val="28"/>
              </w:rPr>
              <w:t>министр строительства Кировской области</w:t>
            </w:r>
          </w:p>
        </w:tc>
      </w:tr>
      <w:tr w:rsidR="001C61F9" w:rsidRPr="00DE4D26" w:rsidTr="00B311EA">
        <w:tc>
          <w:tcPr>
            <w:tcW w:w="3181" w:type="dxa"/>
          </w:tcPr>
          <w:p w:rsidR="001C61F9" w:rsidRPr="00DE4D26" w:rsidRDefault="001C61F9" w:rsidP="00DE4D2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E4D26">
              <w:rPr>
                <w:sz w:val="28"/>
                <w:szCs w:val="28"/>
              </w:rPr>
              <w:lastRenderedPageBreak/>
              <w:t>ВАЛОВ</w:t>
            </w:r>
          </w:p>
          <w:p w:rsidR="001C61F9" w:rsidRPr="00DE4D26" w:rsidRDefault="001C61F9" w:rsidP="00DE4D2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E4D26">
              <w:rPr>
                <w:sz w:val="28"/>
                <w:szCs w:val="28"/>
              </w:rPr>
              <w:t>Евгений Владимирович</w:t>
            </w:r>
          </w:p>
        </w:tc>
        <w:tc>
          <w:tcPr>
            <w:tcW w:w="397" w:type="dxa"/>
          </w:tcPr>
          <w:p w:rsidR="001C61F9" w:rsidRPr="00E21D91" w:rsidRDefault="001C61F9" w:rsidP="00295E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−</w:t>
            </w:r>
          </w:p>
        </w:tc>
        <w:tc>
          <w:tcPr>
            <w:tcW w:w="6124" w:type="dxa"/>
          </w:tcPr>
          <w:p w:rsidR="001C61F9" w:rsidRPr="00DE4D26" w:rsidRDefault="001C61F9" w:rsidP="00073A1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E4D26">
              <w:rPr>
                <w:sz w:val="28"/>
                <w:szCs w:val="28"/>
              </w:rPr>
              <w:t xml:space="preserve">директор Кировского филиала Публичного акционерного общества </w:t>
            </w:r>
            <w:r>
              <w:rPr>
                <w:sz w:val="28"/>
                <w:szCs w:val="28"/>
              </w:rPr>
              <w:t>«</w:t>
            </w:r>
            <w:r w:rsidRPr="00DE4D26">
              <w:rPr>
                <w:sz w:val="28"/>
                <w:szCs w:val="28"/>
              </w:rPr>
              <w:t>Ростелеком</w:t>
            </w:r>
            <w:r>
              <w:rPr>
                <w:sz w:val="28"/>
                <w:szCs w:val="28"/>
              </w:rPr>
              <w:t>»</w:t>
            </w:r>
            <w:r w:rsidRPr="00DE4D2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 w:rsidRPr="00DE4D26">
              <w:rPr>
                <w:sz w:val="28"/>
                <w:szCs w:val="28"/>
              </w:rPr>
              <w:t>(по согласованию)</w:t>
            </w:r>
          </w:p>
        </w:tc>
      </w:tr>
      <w:tr w:rsidR="001C61F9" w:rsidRPr="00DE4D26" w:rsidTr="00B311EA">
        <w:tc>
          <w:tcPr>
            <w:tcW w:w="3181" w:type="dxa"/>
          </w:tcPr>
          <w:p w:rsidR="001C61F9" w:rsidRPr="00DE4D26" w:rsidRDefault="001C61F9" w:rsidP="00DE4D2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E4D26">
              <w:rPr>
                <w:sz w:val="28"/>
                <w:szCs w:val="28"/>
              </w:rPr>
              <w:t>ЖЕНИХОВ</w:t>
            </w:r>
          </w:p>
          <w:p w:rsidR="001C61F9" w:rsidRPr="00DE4D26" w:rsidRDefault="001C61F9" w:rsidP="00DE4D2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E4D26">
              <w:rPr>
                <w:sz w:val="28"/>
                <w:szCs w:val="28"/>
              </w:rPr>
              <w:t>Алексей Борисович</w:t>
            </w:r>
          </w:p>
        </w:tc>
        <w:tc>
          <w:tcPr>
            <w:tcW w:w="397" w:type="dxa"/>
          </w:tcPr>
          <w:p w:rsidR="001C61F9" w:rsidRPr="00E21D91" w:rsidRDefault="001C61F9" w:rsidP="00295E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−</w:t>
            </w:r>
          </w:p>
        </w:tc>
        <w:tc>
          <w:tcPr>
            <w:tcW w:w="6124" w:type="dxa"/>
          </w:tcPr>
          <w:p w:rsidR="001C61F9" w:rsidRPr="00DE4D26" w:rsidRDefault="001C61F9" w:rsidP="00073A1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E4D26">
              <w:rPr>
                <w:sz w:val="28"/>
                <w:szCs w:val="28"/>
              </w:rPr>
              <w:t xml:space="preserve">директор Кировского отделения Уральского филиала Публичного акционерного общества </w:t>
            </w:r>
            <w:r>
              <w:rPr>
                <w:sz w:val="28"/>
                <w:szCs w:val="28"/>
              </w:rPr>
              <w:t>«</w:t>
            </w:r>
            <w:r w:rsidRPr="00DE4D26">
              <w:rPr>
                <w:sz w:val="28"/>
                <w:szCs w:val="28"/>
              </w:rPr>
              <w:t>Мегафон</w:t>
            </w:r>
            <w:r>
              <w:rPr>
                <w:sz w:val="28"/>
                <w:szCs w:val="28"/>
              </w:rPr>
              <w:t>»</w:t>
            </w:r>
            <w:r w:rsidRPr="00DE4D26"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1C61F9" w:rsidRPr="00DE4D26" w:rsidTr="00B311EA">
        <w:tc>
          <w:tcPr>
            <w:tcW w:w="3181" w:type="dxa"/>
          </w:tcPr>
          <w:p w:rsidR="001C61F9" w:rsidRDefault="001C61F9" w:rsidP="00E21D91">
            <w:pPr>
              <w:jc w:val="both"/>
              <w:rPr>
                <w:rStyle w:val="FontStyle17"/>
                <w:sz w:val="28"/>
                <w:szCs w:val="28"/>
              </w:rPr>
            </w:pPr>
            <w:r>
              <w:rPr>
                <w:rStyle w:val="FontStyle17"/>
                <w:sz w:val="28"/>
                <w:szCs w:val="28"/>
              </w:rPr>
              <w:t>ЖУРАВЛЕВ</w:t>
            </w:r>
          </w:p>
          <w:p w:rsidR="001C61F9" w:rsidRDefault="001C61F9" w:rsidP="00B311EA">
            <w:pPr>
              <w:jc w:val="both"/>
              <w:rPr>
                <w:rStyle w:val="FontStyle17"/>
                <w:sz w:val="28"/>
                <w:szCs w:val="28"/>
              </w:rPr>
            </w:pPr>
            <w:r>
              <w:rPr>
                <w:rStyle w:val="FontStyle17"/>
                <w:sz w:val="28"/>
                <w:szCs w:val="28"/>
              </w:rPr>
              <w:t>Алексей Витальевич</w:t>
            </w:r>
          </w:p>
        </w:tc>
        <w:tc>
          <w:tcPr>
            <w:tcW w:w="397" w:type="dxa"/>
          </w:tcPr>
          <w:p w:rsidR="001C61F9" w:rsidRPr="00E21D91" w:rsidRDefault="001C61F9" w:rsidP="00295EAD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−</w:t>
            </w:r>
          </w:p>
        </w:tc>
        <w:tc>
          <w:tcPr>
            <w:tcW w:w="6124" w:type="dxa"/>
          </w:tcPr>
          <w:p w:rsidR="001C61F9" w:rsidRDefault="001C61F9" w:rsidP="00A34A5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и.о. министра  энергетики и жилищно-коммунального хозяйства Кировской области</w:t>
            </w:r>
          </w:p>
        </w:tc>
      </w:tr>
      <w:tr w:rsidR="001C61F9" w:rsidRPr="00DE4D26" w:rsidTr="00B311EA">
        <w:tc>
          <w:tcPr>
            <w:tcW w:w="3181" w:type="dxa"/>
          </w:tcPr>
          <w:p w:rsidR="001C61F9" w:rsidRPr="00DE4D26" w:rsidRDefault="001C61F9" w:rsidP="00DE4D2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E4D26">
              <w:rPr>
                <w:sz w:val="28"/>
                <w:szCs w:val="28"/>
              </w:rPr>
              <w:t>КАЛИНИЧЕНКО</w:t>
            </w:r>
          </w:p>
          <w:p w:rsidR="001C61F9" w:rsidRPr="00DE4D26" w:rsidRDefault="001C61F9" w:rsidP="00DE4D2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E4D26">
              <w:rPr>
                <w:sz w:val="28"/>
                <w:szCs w:val="28"/>
              </w:rPr>
              <w:t>Наталья Александровна</w:t>
            </w:r>
          </w:p>
        </w:tc>
        <w:tc>
          <w:tcPr>
            <w:tcW w:w="397" w:type="dxa"/>
          </w:tcPr>
          <w:p w:rsidR="001C61F9" w:rsidRPr="00E21D91" w:rsidRDefault="001C61F9" w:rsidP="00295E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−</w:t>
            </w:r>
          </w:p>
        </w:tc>
        <w:tc>
          <w:tcPr>
            <w:tcW w:w="6124" w:type="dxa"/>
          </w:tcPr>
          <w:p w:rsidR="001C61F9" w:rsidRPr="00DE4D26" w:rsidRDefault="001C61F9" w:rsidP="00DE4D2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E4D26">
              <w:rPr>
                <w:sz w:val="28"/>
                <w:szCs w:val="28"/>
              </w:rPr>
              <w:t>начальник отдела лицензирования министерства здравоохранения Кировской области</w:t>
            </w:r>
          </w:p>
        </w:tc>
      </w:tr>
      <w:tr w:rsidR="001C61F9" w:rsidRPr="00DE4D26" w:rsidTr="00B311EA">
        <w:tc>
          <w:tcPr>
            <w:tcW w:w="3181" w:type="dxa"/>
          </w:tcPr>
          <w:p w:rsidR="001C61F9" w:rsidRPr="00DE4D26" w:rsidRDefault="001C61F9" w:rsidP="00DE4D2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E4D26">
              <w:rPr>
                <w:sz w:val="28"/>
                <w:szCs w:val="28"/>
              </w:rPr>
              <w:t>КАРАВАЕВ</w:t>
            </w:r>
          </w:p>
          <w:p w:rsidR="001C61F9" w:rsidRPr="00DE4D26" w:rsidRDefault="001C61F9" w:rsidP="00DE4D2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E4D26">
              <w:rPr>
                <w:sz w:val="28"/>
                <w:szCs w:val="28"/>
              </w:rPr>
              <w:t>Николай Викторович</w:t>
            </w:r>
          </w:p>
        </w:tc>
        <w:tc>
          <w:tcPr>
            <w:tcW w:w="397" w:type="dxa"/>
          </w:tcPr>
          <w:p w:rsidR="001C61F9" w:rsidRPr="00E21D91" w:rsidRDefault="001C61F9" w:rsidP="00295E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−</w:t>
            </w:r>
          </w:p>
        </w:tc>
        <w:tc>
          <w:tcPr>
            <w:tcW w:w="6124" w:type="dxa"/>
          </w:tcPr>
          <w:p w:rsidR="001C61F9" w:rsidRPr="00DE4D26" w:rsidRDefault="001C61F9" w:rsidP="00FD4EE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E4D26">
              <w:rPr>
                <w:sz w:val="28"/>
                <w:szCs w:val="28"/>
              </w:rPr>
              <w:t xml:space="preserve">кандидат юридических наук, заведующий кафедрой гражданского права и процесса Волго-Вятского института (филиала) федерального государственного бюджетного образовательного учреждения высшего образования </w:t>
            </w:r>
            <w:r>
              <w:rPr>
                <w:sz w:val="28"/>
                <w:szCs w:val="28"/>
              </w:rPr>
              <w:t>«</w:t>
            </w:r>
            <w:r w:rsidRPr="00DE4D26">
              <w:rPr>
                <w:sz w:val="28"/>
                <w:szCs w:val="28"/>
              </w:rPr>
              <w:t>Московский государственный юридический университет имени О.Е. Кутафина (МГЮА)</w:t>
            </w:r>
            <w:r>
              <w:rPr>
                <w:sz w:val="28"/>
                <w:szCs w:val="28"/>
              </w:rPr>
              <w:t>»</w:t>
            </w:r>
            <w:r w:rsidRPr="00DE4D2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 w:rsidRPr="00DE4D26">
              <w:rPr>
                <w:sz w:val="28"/>
                <w:szCs w:val="28"/>
              </w:rPr>
              <w:t>(по согласованию)</w:t>
            </w:r>
          </w:p>
        </w:tc>
      </w:tr>
      <w:tr w:rsidR="001C61F9" w:rsidRPr="00DE4D26" w:rsidTr="00B311EA">
        <w:tc>
          <w:tcPr>
            <w:tcW w:w="3181" w:type="dxa"/>
          </w:tcPr>
          <w:p w:rsidR="001C61F9" w:rsidRPr="00DE4D26" w:rsidRDefault="001C61F9" w:rsidP="00DE4D2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E4D26">
              <w:rPr>
                <w:sz w:val="28"/>
                <w:szCs w:val="28"/>
              </w:rPr>
              <w:t>КАССИН</w:t>
            </w:r>
          </w:p>
          <w:p w:rsidR="001C61F9" w:rsidRPr="00DE4D26" w:rsidRDefault="001C61F9" w:rsidP="00DE4D2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E4D26">
              <w:rPr>
                <w:sz w:val="28"/>
                <w:szCs w:val="28"/>
              </w:rPr>
              <w:t>Олег Валерьевич</w:t>
            </w:r>
          </w:p>
        </w:tc>
        <w:tc>
          <w:tcPr>
            <w:tcW w:w="397" w:type="dxa"/>
          </w:tcPr>
          <w:p w:rsidR="001C61F9" w:rsidRPr="00E21D91" w:rsidRDefault="001C61F9" w:rsidP="00295E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−</w:t>
            </w:r>
          </w:p>
        </w:tc>
        <w:tc>
          <w:tcPr>
            <w:tcW w:w="6124" w:type="dxa"/>
          </w:tcPr>
          <w:p w:rsidR="001C61F9" w:rsidRPr="00DE4D26" w:rsidRDefault="001C61F9" w:rsidP="00073A1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E4D26">
              <w:rPr>
                <w:sz w:val="28"/>
                <w:szCs w:val="28"/>
              </w:rPr>
              <w:t xml:space="preserve">председатель правления Кировского регионального общественного фонда поддержки предпринимательства </w:t>
            </w:r>
            <w:r>
              <w:rPr>
                <w:sz w:val="28"/>
                <w:szCs w:val="28"/>
              </w:rPr>
              <w:t>«</w:t>
            </w:r>
            <w:r w:rsidRPr="00DE4D26">
              <w:rPr>
                <w:sz w:val="28"/>
                <w:szCs w:val="28"/>
              </w:rPr>
              <w:t>Содействие</w:t>
            </w:r>
            <w:r>
              <w:rPr>
                <w:sz w:val="28"/>
                <w:szCs w:val="28"/>
              </w:rPr>
              <w:t>»</w:t>
            </w:r>
            <w:r w:rsidRPr="00DE4D2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 w:rsidRPr="00DE4D26">
              <w:rPr>
                <w:sz w:val="28"/>
                <w:szCs w:val="28"/>
              </w:rPr>
              <w:t>(по согласованию)</w:t>
            </w:r>
          </w:p>
        </w:tc>
      </w:tr>
      <w:tr w:rsidR="001C61F9" w:rsidRPr="00DE4D26" w:rsidTr="00B311EA">
        <w:tc>
          <w:tcPr>
            <w:tcW w:w="3181" w:type="dxa"/>
          </w:tcPr>
          <w:p w:rsidR="001C61F9" w:rsidRPr="00DE4D26" w:rsidRDefault="001C61F9" w:rsidP="00DE4D2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E4D26">
              <w:rPr>
                <w:sz w:val="28"/>
                <w:szCs w:val="28"/>
              </w:rPr>
              <w:t>КРАСНОВ</w:t>
            </w:r>
          </w:p>
          <w:p w:rsidR="001C61F9" w:rsidRPr="00DE4D26" w:rsidRDefault="001C61F9" w:rsidP="00DE4D2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E4D26">
              <w:rPr>
                <w:sz w:val="28"/>
                <w:szCs w:val="28"/>
              </w:rPr>
              <w:t>Александр Михайлович</w:t>
            </w:r>
          </w:p>
        </w:tc>
        <w:tc>
          <w:tcPr>
            <w:tcW w:w="397" w:type="dxa"/>
          </w:tcPr>
          <w:p w:rsidR="001C61F9" w:rsidRPr="00E21D91" w:rsidRDefault="001C61F9" w:rsidP="00295EAD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−</w:t>
            </w:r>
          </w:p>
        </w:tc>
        <w:tc>
          <w:tcPr>
            <w:tcW w:w="6124" w:type="dxa"/>
          </w:tcPr>
          <w:p w:rsidR="001C61F9" w:rsidRPr="00DE4D26" w:rsidRDefault="001C61F9" w:rsidP="00073A1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E4D26">
              <w:rPr>
                <w:sz w:val="28"/>
                <w:szCs w:val="28"/>
              </w:rPr>
              <w:t xml:space="preserve">председатель совета директоров группы компаний </w:t>
            </w:r>
            <w:r>
              <w:rPr>
                <w:sz w:val="28"/>
                <w:szCs w:val="28"/>
              </w:rPr>
              <w:t>«</w:t>
            </w:r>
            <w:r w:rsidRPr="00DE4D26">
              <w:rPr>
                <w:sz w:val="28"/>
                <w:szCs w:val="28"/>
              </w:rPr>
              <w:t>Хлебное изобилие</w:t>
            </w:r>
            <w:r>
              <w:rPr>
                <w:sz w:val="28"/>
                <w:szCs w:val="28"/>
              </w:rPr>
              <w:t>»</w:t>
            </w:r>
            <w:r w:rsidRPr="00DE4D2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 w:rsidRPr="00DE4D26">
              <w:rPr>
                <w:sz w:val="28"/>
                <w:szCs w:val="28"/>
              </w:rPr>
              <w:t>(по согласованию)</w:t>
            </w:r>
          </w:p>
        </w:tc>
      </w:tr>
      <w:tr w:rsidR="001C61F9" w:rsidRPr="00DE4D26" w:rsidTr="00B311EA">
        <w:tc>
          <w:tcPr>
            <w:tcW w:w="3181" w:type="dxa"/>
          </w:tcPr>
          <w:p w:rsidR="001C61F9" w:rsidRPr="00DE4D26" w:rsidRDefault="001C61F9" w:rsidP="00DE4D2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E4D26">
              <w:rPr>
                <w:sz w:val="28"/>
                <w:szCs w:val="28"/>
              </w:rPr>
              <w:t>КРЮКОВ</w:t>
            </w:r>
          </w:p>
          <w:p w:rsidR="001C61F9" w:rsidRPr="00DE4D26" w:rsidRDefault="001C61F9" w:rsidP="00DE4D2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E4D26">
              <w:rPr>
                <w:sz w:val="28"/>
                <w:szCs w:val="28"/>
              </w:rPr>
              <w:t>Сергей Николаевич</w:t>
            </w:r>
          </w:p>
        </w:tc>
        <w:tc>
          <w:tcPr>
            <w:tcW w:w="397" w:type="dxa"/>
          </w:tcPr>
          <w:p w:rsidR="001C61F9" w:rsidRPr="00E21D91" w:rsidRDefault="001C61F9" w:rsidP="00295E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−</w:t>
            </w:r>
          </w:p>
        </w:tc>
        <w:tc>
          <w:tcPr>
            <w:tcW w:w="6124" w:type="dxa"/>
          </w:tcPr>
          <w:p w:rsidR="001C61F9" w:rsidRPr="00DE4D26" w:rsidRDefault="001C61F9" w:rsidP="00DE4D2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E4D26">
              <w:rPr>
                <w:sz w:val="28"/>
                <w:szCs w:val="28"/>
              </w:rPr>
              <w:t xml:space="preserve">управляющий Отделением по Кировской области Волго-Вятского главного управления Центрального банка Российской Федерации </w:t>
            </w:r>
            <w:r>
              <w:rPr>
                <w:sz w:val="28"/>
                <w:szCs w:val="28"/>
              </w:rPr>
              <w:br/>
            </w:r>
            <w:r w:rsidRPr="00DE4D26">
              <w:rPr>
                <w:sz w:val="28"/>
                <w:szCs w:val="28"/>
              </w:rPr>
              <w:t>(по согласованию)</w:t>
            </w:r>
          </w:p>
        </w:tc>
      </w:tr>
      <w:tr w:rsidR="001C61F9" w:rsidRPr="00DE4D26" w:rsidTr="00B311EA">
        <w:tc>
          <w:tcPr>
            <w:tcW w:w="3181" w:type="dxa"/>
          </w:tcPr>
          <w:p w:rsidR="001C61F9" w:rsidRPr="00DE4D26" w:rsidRDefault="001C61F9" w:rsidP="00DE4D2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E4D26">
              <w:rPr>
                <w:sz w:val="28"/>
                <w:szCs w:val="28"/>
              </w:rPr>
              <w:t>КУРДЮМОВ</w:t>
            </w:r>
          </w:p>
          <w:p w:rsidR="001C61F9" w:rsidRPr="00DE4D26" w:rsidRDefault="001C61F9" w:rsidP="00B311E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E4D26">
              <w:rPr>
                <w:sz w:val="28"/>
                <w:szCs w:val="28"/>
              </w:rPr>
              <w:t xml:space="preserve">Дмитрий </w:t>
            </w:r>
            <w:r>
              <w:rPr>
                <w:sz w:val="28"/>
                <w:szCs w:val="28"/>
              </w:rPr>
              <w:t>А</w:t>
            </w:r>
            <w:r w:rsidRPr="00DE4D26">
              <w:rPr>
                <w:sz w:val="28"/>
                <w:szCs w:val="28"/>
              </w:rPr>
              <w:t>лександрович</w:t>
            </w:r>
          </w:p>
        </w:tc>
        <w:tc>
          <w:tcPr>
            <w:tcW w:w="397" w:type="dxa"/>
          </w:tcPr>
          <w:p w:rsidR="001C61F9" w:rsidRPr="00E21D91" w:rsidRDefault="001C61F9" w:rsidP="00295E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−</w:t>
            </w:r>
          </w:p>
        </w:tc>
        <w:tc>
          <w:tcPr>
            <w:tcW w:w="6124" w:type="dxa"/>
          </w:tcPr>
          <w:p w:rsidR="001C61F9" w:rsidRPr="00DE4D26" w:rsidRDefault="001C61F9" w:rsidP="00DE4D2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первый </w:t>
            </w:r>
            <w:r w:rsidRPr="00DE4D26">
              <w:rPr>
                <w:sz w:val="28"/>
                <w:szCs w:val="28"/>
              </w:rPr>
              <w:t>заместитель Председателя Правительства области</w:t>
            </w:r>
          </w:p>
        </w:tc>
      </w:tr>
      <w:tr w:rsidR="001C61F9" w:rsidRPr="00DE4D26" w:rsidTr="00B311EA">
        <w:tc>
          <w:tcPr>
            <w:tcW w:w="3181" w:type="dxa"/>
          </w:tcPr>
          <w:p w:rsidR="001C61F9" w:rsidRPr="00DE4D26" w:rsidRDefault="001C61F9" w:rsidP="00DE4D2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E4D26">
              <w:rPr>
                <w:sz w:val="28"/>
                <w:szCs w:val="28"/>
              </w:rPr>
              <w:t>МАКОВЕЕВА</w:t>
            </w:r>
          </w:p>
          <w:p w:rsidR="001C61F9" w:rsidRPr="00DE4D26" w:rsidRDefault="001C61F9" w:rsidP="0077071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E4D26">
              <w:rPr>
                <w:sz w:val="28"/>
                <w:szCs w:val="28"/>
              </w:rPr>
              <w:t>Лариса Александровна</w:t>
            </w:r>
          </w:p>
        </w:tc>
        <w:tc>
          <w:tcPr>
            <w:tcW w:w="397" w:type="dxa"/>
          </w:tcPr>
          <w:p w:rsidR="001C61F9" w:rsidRPr="00E21D91" w:rsidRDefault="001C61F9" w:rsidP="00295E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−</w:t>
            </w:r>
          </w:p>
        </w:tc>
        <w:tc>
          <w:tcPr>
            <w:tcW w:w="6124" w:type="dxa"/>
          </w:tcPr>
          <w:p w:rsidR="001C61F9" w:rsidRPr="00DE4D26" w:rsidRDefault="001C61F9" w:rsidP="00DE4D2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E4D26">
              <w:rPr>
                <w:sz w:val="28"/>
                <w:szCs w:val="28"/>
              </w:rPr>
              <w:t>министр финансов Кировской области</w:t>
            </w:r>
          </w:p>
        </w:tc>
      </w:tr>
      <w:tr w:rsidR="001C61F9" w:rsidRPr="00DE4D26" w:rsidTr="00B311EA">
        <w:tc>
          <w:tcPr>
            <w:tcW w:w="3181" w:type="dxa"/>
          </w:tcPr>
          <w:p w:rsidR="001C61F9" w:rsidRDefault="001C61F9" w:rsidP="00DE4D2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МАЛКОВ</w:t>
            </w:r>
          </w:p>
          <w:p w:rsidR="001C61F9" w:rsidRPr="00DE4D26" w:rsidRDefault="001C61F9" w:rsidP="00DE4D2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Роман Васильевич</w:t>
            </w:r>
          </w:p>
        </w:tc>
        <w:tc>
          <w:tcPr>
            <w:tcW w:w="397" w:type="dxa"/>
          </w:tcPr>
          <w:p w:rsidR="001C61F9" w:rsidRPr="00E21D91" w:rsidRDefault="001C61F9" w:rsidP="00295EAD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−</w:t>
            </w:r>
          </w:p>
        </w:tc>
        <w:tc>
          <w:tcPr>
            <w:tcW w:w="6124" w:type="dxa"/>
          </w:tcPr>
          <w:p w:rsidR="001C61F9" w:rsidRDefault="001C61F9" w:rsidP="00ED144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инвестиционных проектов и лесной промышленности </w:t>
            </w:r>
            <w:r w:rsidRPr="00DE4D26">
              <w:rPr>
                <w:sz w:val="28"/>
                <w:szCs w:val="28"/>
              </w:rPr>
              <w:t>минист</w:t>
            </w:r>
            <w:r>
              <w:rPr>
                <w:sz w:val="28"/>
                <w:szCs w:val="28"/>
              </w:rPr>
              <w:t>е</w:t>
            </w:r>
            <w:r w:rsidRPr="00DE4D26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ства лесного хозяйства</w:t>
            </w:r>
            <w:r w:rsidRPr="00DE4D26">
              <w:rPr>
                <w:sz w:val="28"/>
                <w:szCs w:val="28"/>
              </w:rPr>
              <w:t xml:space="preserve"> Кировской области</w:t>
            </w:r>
          </w:p>
          <w:p w:rsidR="007408ED" w:rsidRDefault="007408ED" w:rsidP="00ED144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7408ED" w:rsidRPr="00DE4D26" w:rsidRDefault="007408ED" w:rsidP="00ED144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1C61F9" w:rsidRPr="00DE4D26" w:rsidTr="00B311EA">
        <w:tc>
          <w:tcPr>
            <w:tcW w:w="3181" w:type="dxa"/>
          </w:tcPr>
          <w:p w:rsidR="001C61F9" w:rsidRPr="00DE4D26" w:rsidRDefault="001C61F9" w:rsidP="00DE4D2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E4D26">
              <w:rPr>
                <w:sz w:val="28"/>
                <w:szCs w:val="28"/>
              </w:rPr>
              <w:lastRenderedPageBreak/>
              <w:t>ОГОРОДОВ</w:t>
            </w:r>
          </w:p>
          <w:p w:rsidR="001C61F9" w:rsidRPr="00DE4D26" w:rsidRDefault="001C61F9" w:rsidP="00DE4D2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E4D26">
              <w:rPr>
                <w:sz w:val="28"/>
                <w:szCs w:val="28"/>
              </w:rPr>
              <w:t>Владимир Геннадьевич</w:t>
            </w:r>
          </w:p>
        </w:tc>
        <w:tc>
          <w:tcPr>
            <w:tcW w:w="397" w:type="dxa"/>
          </w:tcPr>
          <w:p w:rsidR="001C61F9" w:rsidRPr="00E21D91" w:rsidRDefault="001C61F9" w:rsidP="00295E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−</w:t>
            </w:r>
          </w:p>
        </w:tc>
        <w:tc>
          <w:tcPr>
            <w:tcW w:w="6124" w:type="dxa"/>
          </w:tcPr>
          <w:p w:rsidR="001C61F9" w:rsidRPr="00DE4D26" w:rsidRDefault="001C61F9" w:rsidP="00DE4D2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E4D26">
              <w:rPr>
                <w:sz w:val="28"/>
                <w:szCs w:val="28"/>
              </w:rPr>
              <w:t>председатель Агропромышленного союза товаропроизводителей (работодателей) Кировской области (по согласованию)</w:t>
            </w:r>
          </w:p>
        </w:tc>
      </w:tr>
      <w:tr w:rsidR="001C61F9" w:rsidRPr="00DE4D26" w:rsidTr="00B311EA">
        <w:tc>
          <w:tcPr>
            <w:tcW w:w="3181" w:type="dxa"/>
          </w:tcPr>
          <w:p w:rsidR="001C61F9" w:rsidRPr="00DE4D26" w:rsidRDefault="001C61F9" w:rsidP="00DE4D2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E4D26">
              <w:rPr>
                <w:sz w:val="28"/>
                <w:szCs w:val="28"/>
              </w:rPr>
              <w:t>ПАЛЮХ</w:t>
            </w:r>
          </w:p>
          <w:p w:rsidR="001C61F9" w:rsidRPr="00DE4D26" w:rsidRDefault="001C61F9" w:rsidP="00DE4D2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E4D26">
              <w:rPr>
                <w:sz w:val="28"/>
                <w:szCs w:val="28"/>
              </w:rPr>
              <w:t>Юрий Иванович</w:t>
            </w:r>
          </w:p>
        </w:tc>
        <w:tc>
          <w:tcPr>
            <w:tcW w:w="397" w:type="dxa"/>
          </w:tcPr>
          <w:p w:rsidR="001C61F9" w:rsidRPr="00E21D91" w:rsidRDefault="001C61F9" w:rsidP="00295E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−</w:t>
            </w:r>
          </w:p>
        </w:tc>
        <w:tc>
          <w:tcPr>
            <w:tcW w:w="6124" w:type="dxa"/>
          </w:tcPr>
          <w:p w:rsidR="001C61F9" w:rsidRPr="00DE4D26" w:rsidRDefault="001C61F9" w:rsidP="00DE4D2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E4D26">
              <w:rPr>
                <w:sz w:val="28"/>
                <w:szCs w:val="28"/>
              </w:rPr>
              <w:t>министр информационных технологий и связи Кировской области</w:t>
            </w:r>
          </w:p>
        </w:tc>
      </w:tr>
      <w:tr w:rsidR="001C61F9" w:rsidRPr="00DE4D26" w:rsidTr="00B311EA">
        <w:tc>
          <w:tcPr>
            <w:tcW w:w="3181" w:type="dxa"/>
          </w:tcPr>
          <w:p w:rsidR="001C61F9" w:rsidRDefault="001C61F9" w:rsidP="00BD3A48">
            <w:pPr>
              <w:jc w:val="both"/>
              <w:rPr>
                <w:rStyle w:val="FontStyle17"/>
                <w:sz w:val="28"/>
                <w:szCs w:val="28"/>
              </w:rPr>
            </w:pPr>
            <w:r>
              <w:rPr>
                <w:rStyle w:val="FontStyle17"/>
                <w:sz w:val="28"/>
                <w:szCs w:val="28"/>
              </w:rPr>
              <w:t>ПАХОМОВ</w:t>
            </w:r>
          </w:p>
          <w:p w:rsidR="001C61F9" w:rsidRDefault="001C61F9" w:rsidP="00BD3A48">
            <w:pPr>
              <w:jc w:val="both"/>
              <w:rPr>
                <w:rStyle w:val="FontStyle17"/>
                <w:sz w:val="28"/>
                <w:szCs w:val="28"/>
              </w:rPr>
            </w:pPr>
            <w:r>
              <w:rPr>
                <w:rStyle w:val="FontStyle17"/>
                <w:sz w:val="28"/>
                <w:szCs w:val="28"/>
              </w:rPr>
              <w:t>Алексей Львович</w:t>
            </w:r>
          </w:p>
        </w:tc>
        <w:tc>
          <w:tcPr>
            <w:tcW w:w="397" w:type="dxa"/>
          </w:tcPr>
          <w:p w:rsidR="001C61F9" w:rsidRPr="00E21D91" w:rsidRDefault="001C61F9" w:rsidP="00295E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−</w:t>
            </w:r>
          </w:p>
        </w:tc>
        <w:tc>
          <w:tcPr>
            <w:tcW w:w="6124" w:type="dxa"/>
          </w:tcPr>
          <w:p w:rsidR="001C61F9" w:rsidRPr="00B40AD1" w:rsidRDefault="001C61F9" w:rsidP="00E618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филиала Публичного акционерного общества «МТС» в г. Кирове </w:t>
            </w:r>
            <w:r w:rsidRPr="00B40AD1">
              <w:rPr>
                <w:sz w:val="28"/>
                <w:szCs w:val="28"/>
              </w:rPr>
              <w:t>(по согласованию)</w:t>
            </w:r>
          </w:p>
        </w:tc>
      </w:tr>
      <w:tr w:rsidR="001C61F9" w:rsidRPr="00DE4D26" w:rsidTr="00B311EA">
        <w:tc>
          <w:tcPr>
            <w:tcW w:w="3181" w:type="dxa"/>
          </w:tcPr>
          <w:p w:rsidR="001C61F9" w:rsidRDefault="001C61F9" w:rsidP="00DE4D2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ПЕРЕСКОКОВ</w:t>
            </w:r>
          </w:p>
          <w:p w:rsidR="001C61F9" w:rsidRPr="00DE4D26" w:rsidRDefault="001C61F9" w:rsidP="00DE4D2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Андрей Леонидович</w:t>
            </w:r>
          </w:p>
        </w:tc>
        <w:tc>
          <w:tcPr>
            <w:tcW w:w="397" w:type="dxa"/>
          </w:tcPr>
          <w:p w:rsidR="001C61F9" w:rsidRPr="00E21D91" w:rsidRDefault="001C61F9" w:rsidP="00295EAD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−</w:t>
            </w:r>
          </w:p>
        </w:tc>
        <w:tc>
          <w:tcPr>
            <w:tcW w:w="6124" w:type="dxa"/>
          </w:tcPr>
          <w:p w:rsidR="001C61F9" w:rsidRPr="00DE4D26" w:rsidRDefault="001C61F9" w:rsidP="0057092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E4D26">
              <w:rPr>
                <w:sz w:val="28"/>
                <w:szCs w:val="28"/>
              </w:rPr>
              <w:t xml:space="preserve">министр </w:t>
            </w:r>
            <w:r>
              <w:rPr>
                <w:sz w:val="28"/>
                <w:szCs w:val="28"/>
              </w:rPr>
              <w:t>промышленной политики</w:t>
            </w:r>
            <w:r w:rsidRPr="00DE4D26">
              <w:rPr>
                <w:sz w:val="28"/>
                <w:szCs w:val="28"/>
              </w:rPr>
              <w:t xml:space="preserve"> Кировской области</w:t>
            </w:r>
          </w:p>
        </w:tc>
      </w:tr>
      <w:tr w:rsidR="001C61F9" w:rsidRPr="00DE4D26" w:rsidTr="00B311EA">
        <w:tc>
          <w:tcPr>
            <w:tcW w:w="3181" w:type="dxa"/>
          </w:tcPr>
          <w:p w:rsidR="001C61F9" w:rsidRPr="00DE4D26" w:rsidRDefault="001C61F9" w:rsidP="00DE4D2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E4D26">
              <w:rPr>
                <w:sz w:val="28"/>
                <w:szCs w:val="28"/>
              </w:rPr>
              <w:t>ПЕРМИНОВ</w:t>
            </w:r>
          </w:p>
          <w:p w:rsidR="001C61F9" w:rsidRPr="00DE4D26" w:rsidRDefault="001C61F9" w:rsidP="00DE4D2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E4D26">
              <w:rPr>
                <w:sz w:val="28"/>
                <w:szCs w:val="28"/>
              </w:rPr>
              <w:t>Леонид Иванович</w:t>
            </w:r>
          </w:p>
        </w:tc>
        <w:tc>
          <w:tcPr>
            <w:tcW w:w="397" w:type="dxa"/>
          </w:tcPr>
          <w:p w:rsidR="001C61F9" w:rsidRPr="00E21D91" w:rsidRDefault="001C61F9" w:rsidP="00295E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−</w:t>
            </w:r>
          </w:p>
        </w:tc>
        <w:tc>
          <w:tcPr>
            <w:tcW w:w="6124" w:type="dxa"/>
          </w:tcPr>
          <w:p w:rsidR="001C61F9" w:rsidRPr="00DE4D26" w:rsidRDefault="001C61F9" w:rsidP="00073A1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E4D26">
              <w:rPr>
                <w:sz w:val="28"/>
                <w:szCs w:val="28"/>
              </w:rPr>
              <w:t xml:space="preserve">вице-президент Союза </w:t>
            </w:r>
            <w:r>
              <w:rPr>
                <w:sz w:val="28"/>
                <w:szCs w:val="28"/>
              </w:rPr>
              <w:t>«</w:t>
            </w:r>
            <w:r w:rsidRPr="00DE4D26">
              <w:rPr>
                <w:sz w:val="28"/>
                <w:szCs w:val="28"/>
              </w:rPr>
              <w:t>Вятская торгово-промышленная палата</w:t>
            </w:r>
            <w:r>
              <w:rPr>
                <w:sz w:val="28"/>
                <w:szCs w:val="28"/>
              </w:rPr>
              <w:t>»</w:t>
            </w:r>
            <w:r w:rsidRPr="00DE4D26"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1C61F9" w:rsidRPr="00DE4D26" w:rsidTr="00B311EA">
        <w:tc>
          <w:tcPr>
            <w:tcW w:w="3181" w:type="dxa"/>
          </w:tcPr>
          <w:p w:rsidR="001C61F9" w:rsidRPr="00DE4D26" w:rsidRDefault="001C61F9" w:rsidP="00DE4D2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E4D26">
              <w:rPr>
                <w:sz w:val="28"/>
                <w:szCs w:val="28"/>
              </w:rPr>
              <w:t>ПОПОВА</w:t>
            </w:r>
          </w:p>
          <w:p w:rsidR="001C61F9" w:rsidRPr="00DE4D26" w:rsidRDefault="001C61F9" w:rsidP="00DE4D2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E4D26">
              <w:rPr>
                <w:sz w:val="28"/>
                <w:szCs w:val="28"/>
              </w:rPr>
              <w:t>Юлия Евгеньевна</w:t>
            </w:r>
          </w:p>
        </w:tc>
        <w:tc>
          <w:tcPr>
            <w:tcW w:w="397" w:type="dxa"/>
          </w:tcPr>
          <w:p w:rsidR="001C61F9" w:rsidRPr="00E21D91" w:rsidRDefault="001C61F9" w:rsidP="00295E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−</w:t>
            </w:r>
          </w:p>
        </w:tc>
        <w:tc>
          <w:tcPr>
            <w:tcW w:w="6124" w:type="dxa"/>
          </w:tcPr>
          <w:p w:rsidR="001C61F9" w:rsidRPr="00DE4D26" w:rsidRDefault="001C61F9" w:rsidP="00DE4D2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E4D26">
              <w:rPr>
                <w:sz w:val="28"/>
                <w:szCs w:val="28"/>
              </w:rPr>
              <w:t>заместитель министра транспорта Кировской области</w:t>
            </w:r>
          </w:p>
        </w:tc>
      </w:tr>
      <w:tr w:rsidR="001C61F9" w:rsidRPr="00DE4D26" w:rsidTr="00B311EA">
        <w:tc>
          <w:tcPr>
            <w:tcW w:w="3181" w:type="dxa"/>
          </w:tcPr>
          <w:p w:rsidR="001C61F9" w:rsidRPr="00DE4D26" w:rsidRDefault="001C61F9" w:rsidP="00DE4D2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E4D26">
              <w:rPr>
                <w:sz w:val="28"/>
                <w:szCs w:val="28"/>
              </w:rPr>
              <w:t>ПОТАПЕНКО</w:t>
            </w:r>
          </w:p>
          <w:p w:rsidR="001C61F9" w:rsidRPr="00DE4D26" w:rsidRDefault="001C61F9" w:rsidP="00DE4D2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E4D26">
              <w:rPr>
                <w:sz w:val="28"/>
                <w:szCs w:val="28"/>
              </w:rPr>
              <w:t>Алексей Юрьевич</w:t>
            </w:r>
          </w:p>
        </w:tc>
        <w:tc>
          <w:tcPr>
            <w:tcW w:w="397" w:type="dxa"/>
          </w:tcPr>
          <w:p w:rsidR="001C61F9" w:rsidRPr="00E21D91" w:rsidRDefault="001C61F9" w:rsidP="00295E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−</w:t>
            </w:r>
          </w:p>
        </w:tc>
        <w:tc>
          <w:tcPr>
            <w:tcW w:w="6124" w:type="dxa"/>
          </w:tcPr>
          <w:p w:rsidR="001C61F9" w:rsidRPr="00DE4D26" w:rsidRDefault="001C61F9" w:rsidP="00073A1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E4D26">
              <w:rPr>
                <w:sz w:val="28"/>
                <w:szCs w:val="28"/>
              </w:rPr>
              <w:t xml:space="preserve">исполнительный директор ассоциации </w:t>
            </w:r>
            <w:r>
              <w:rPr>
                <w:sz w:val="28"/>
                <w:szCs w:val="28"/>
              </w:rPr>
              <w:t>«</w:t>
            </w:r>
            <w:r w:rsidRPr="00DE4D26">
              <w:rPr>
                <w:sz w:val="28"/>
                <w:szCs w:val="28"/>
              </w:rPr>
              <w:t>Совет муниципальных образований Кировской области</w:t>
            </w:r>
            <w:r>
              <w:rPr>
                <w:sz w:val="28"/>
                <w:szCs w:val="28"/>
              </w:rPr>
              <w:t>»</w:t>
            </w:r>
            <w:r w:rsidRPr="00DE4D26"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1C61F9" w:rsidRPr="00DE4D26" w:rsidTr="00B311EA">
        <w:tc>
          <w:tcPr>
            <w:tcW w:w="3181" w:type="dxa"/>
          </w:tcPr>
          <w:p w:rsidR="001C61F9" w:rsidRPr="00DE4D26" w:rsidRDefault="001C61F9" w:rsidP="00DE4D2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E4D26">
              <w:rPr>
                <w:sz w:val="28"/>
                <w:szCs w:val="28"/>
              </w:rPr>
              <w:t>РЫСЕВА</w:t>
            </w:r>
          </w:p>
          <w:p w:rsidR="001C61F9" w:rsidRPr="00DE4D26" w:rsidRDefault="001C61F9" w:rsidP="00DE4D2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E4D26">
              <w:rPr>
                <w:sz w:val="28"/>
                <w:szCs w:val="28"/>
              </w:rPr>
              <w:t>Ольга Николаевна</w:t>
            </w:r>
          </w:p>
        </w:tc>
        <w:tc>
          <w:tcPr>
            <w:tcW w:w="397" w:type="dxa"/>
          </w:tcPr>
          <w:p w:rsidR="001C61F9" w:rsidRPr="00E21D91" w:rsidRDefault="001C61F9" w:rsidP="00295EAD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−</w:t>
            </w:r>
          </w:p>
        </w:tc>
        <w:tc>
          <w:tcPr>
            <w:tcW w:w="6124" w:type="dxa"/>
          </w:tcPr>
          <w:p w:rsidR="001C61F9" w:rsidRPr="00DE4D26" w:rsidRDefault="001C61F9" w:rsidP="00DE4D2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E4D26">
              <w:rPr>
                <w:sz w:val="28"/>
                <w:szCs w:val="28"/>
              </w:rPr>
              <w:t>министр образования Кировской области</w:t>
            </w:r>
          </w:p>
        </w:tc>
      </w:tr>
      <w:tr w:rsidR="001C61F9" w:rsidRPr="00DE4D26" w:rsidTr="00B311EA">
        <w:tc>
          <w:tcPr>
            <w:tcW w:w="3181" w:type="dxa"/>
          </w:tcPr>
          <w:p w:rsidR="001C61F9" w:rsidRPr="00DE4D26" w:rsidRDefault="001C61F9" w:rsidP="00DE4D2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E4D26">
              <w:rPr>
                <w:sz w:val="28"/>
                <w:szCs w:val="28"/>
              </w:rPr>
              <w:t>САВИНЫХ</w:t>
            </w:r>
          </w:p>
          <w:p w:rsidR="001C61F9" w:rsidRPr="00DE4D26" w:rsidRDefault="001C61F9" w:rsidP="00DE4D2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E4D26">
              <w:rPr>
                <w:sz w:val="28"/>
                <w:szCs w:val="28"/>
              </w:rPr>
              <w:t>Владимир Васильевич</w:t>
            </w:r>
          </w:p>
        </w:tc>
        <w:tc>
          <w:tcPr>
            <w:tcW w:w="397" w:type="dxa"/>
          </w:tcPr>
          <w:p w:rsidR="001C61F9" w:rsidRPr="00E21D91" w:rsidRDefault="001C61F9" w:rsidP="00295E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−</w:t>
            </w:r>
          </w:p>
        </w:tc>
        <w:tc>
          <w:tcPr>
            <w:tcW w:w="6124" w:type="dxa"/>
          </w:tcPr>
          <w:p w:rsidR="001C61F9" w:rsidRPr="00DE4D26" w:rsidRDefault="001C61F9" w:rsidP="00D874B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совета</w:t>
            </w:r>
            <w:r w:rsidRPr="00D576AE">
              <w:rPr>
                <w:sz w:val="28"/>
                <w:szCs w:val="28"/>
              </w:rPr>
              <w:t xml:space="preserve"> директор</w:t>
            </w:r>
            <w:r>
              <w:rPr>
                <w:sz w:val="28"/>
                <w:szCs w:val="28"/>
              </w:rPr>
              <w:t>ов</w:t>
            </w:r>
            <w:r w:rsidRPr="00D576AE">
              <w:rPr>
                <w:sz w:val="28"/>
                <w:szCs w:val="28"/>
              </w:rPr>
              <w:t xml:space="preserve"> открытого акционерного общества</w:t>
            </w:r>
            <w:r>
              <w:rPr>
                <w:sz w:val="28"/>
                <w:szCs w:val="28"/>
              </w:rPr>
              <w:t xml:space="preserve"> </w:t>
            </w:r>
            <w:r w:rsidRPr="00D576AE">
              <w:rPr>
                <w:sz w:val="28"/>
                <w:szCs w:val="28"/>
              </w:rPr>
              <w:t>«Производственный холдинг «Здрава»</w:t>
            </w:r>
            <w:r>
              <w:rPr>
                <w:sz w:val="28"/>
                <w:szCs w:val="28"/>
              </w:rPr>
              <w:t xml:space="preserve"> </w:t>
            </w:r>
            <w:r w:rsidRPr="00B40AD1">
              <w:rPr>
                <w:sz w:val="28"/>
                <w:szCs w:val="28"/>
              </w:rPr>
              <w:t>(по согласованию)</w:t>
            </w:r>
          </w:p>
        </w:tc>
      </w:tr>
      <w:tr w:rsidR="001C61F9" w:rsidRPr="00DE4D26" w:rsidTr="00B311EA">
        <w:tc>
          <w:tcPr>
            <w:tcW w:w="3181" w:type="dxa"/>
          </w:tcPr>
          <w:p w:rsidR="001C61F9" w:rsidRPr="00DE4D26" w:rsidRDefault="001C61F9" w:rsidP="00DE4D2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E4D26">
              <w:rPr>
                <w:sz w:val="28"/>
                <w:szCs w:val="28"/>
              </w:rPr>
              <w:t>СОФРОНОВ</w:t>
            </w:r>
          </w:p>
          <w:p w:rsidR="001C61F9" w:rsidRPr="00DE4D26" w:rsidRDefault="001C61F9" w:rsidP="00DE4D2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E4D26">
              <w:rPr>
                <w:sz w:val="28"/>
                <w:szCs w:val="28"/>
              </w:rPr>
              <w:t>Евгений Александрович</w:t>
            </w:r>
          </w:p>
        </w:tc>
        <w:tc>
          <w:tcPr>
            <w:tcW w:w="397" w:type="dxa"/>
          </w:tcPr>
          <w:p w:rsidR="001C61F9" w:rsidRPr="00E21D91" w:rsidRDefault="001C61F9" w:rsidP="00295E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−</w:t>
            </w:r>
          </w:p>
        </w:tc>
        <w:tc>
          <w:tcPr>
            <w:tcW w:w="6124" w:type="dxa"/>
          </w:tcPr>
          <w:p w:rsidR="001C61F9" w:rsidRPr="00DE4D26" w:rsidRDefault="001C61F9" w:rsidP="00DE4D2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E4D26">
              <w:rPr>
                <w:sz w:val="28"/>
                <w:szCs w:val="28"/>
              </w:rPr>
              <w:t>заместитель министра сельского хозяйства и продовольствия Кировской области</w:t>
            </w:r>
          </w:p>
        </w:tc>
      </w:tr>
      <w:tr w:rsidR="001C61F9" w:rsidRPr="00DE4D26" w:rsidTr="00B311EA">
        <w:tc>
          <w:tcPr>
            <w:tcW w:w="3181" w:type="dxa"/>
          </w:tcPr>
          <w:p w:rsidR="001C61F9" w:rsidRDefault="001C61F9" w:rsidP="00DE4D2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СУРЖЕНКО</w:t>
            </w:r>
          </w:p>
          <w:p w:rsidR="001C61F9" w:rsidRPr="00DE4D26" w:rsidRDefault="001C61F9" w:rsidP="00DE4D2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Артем Сергеевич</w:t>
            </w:r>
          </w:p>
        </w:tc>
        <w:tc>
          <w:tcPr>
            <w:tcW w:w="397" w:type="dxa"/>
          </w:tcPr>
          <w:p w:rsidR="001C61F9" w:rsidRPr="00E21D91" w:rsidRDefault="001C61F9" w:rsidP="00295E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−</w:t>
            </w:r>
          </w:p>
        </w:tc>
        <w:tc>
          <w:tcPr>
            <w:tcW w:w="6124" w:type="dxa"/>
          </w:tcPr>
          <w:p w:rsidR="001C61F9" w:rsidRPr="00DE4D26" w:rsidRDefault="001C61F9" w:rsidP="003F69C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министр имущественных отношений и инвестиционной политики </w:t>
            </w:r>
            <w:r w:rsidRPr="00DE4D26">
              <w:rPr>
                <w:sz w:val="28"/>
                <w:szCs w:val="28"/>
              </w:rPr>
              <w:t>Кировской области</w:t>
            </w:r>
          </w:p>
        </w:tc>
      </w:tr>
      <w:tr w:rsidR="001C61F9" w:rsidRPr="00DE4D26" w:rsidTr="00B311EA">
        <w:tc>
          <w:tcPr>
            <w:tcW w:w="3181" w:type="dxa"/>
          </w:tcPr>
          <w:p w:rsidR="001C61F9" w:rsidRPr="00DE4D26" w:rsidRDefault="001C61F9" w:rsidP="00DE4D2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E4D26">
              <w:rPr>
                <w:sz w:val="28"/>
                <w:szCs w:val="28"/>
              </w:rPr>
              <w:t>ТЕРЕШКОВ</w:t>
            </w:r>
          </w:p>
          <w:p w:rsidR="001C61F9" w:rsidRPr="00DE4D26" w:rsidRDefault="001C61F9" w:rsidP="00DE4D2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E4D26">
              <w:rPr>
                <w:sz w:val="28"/>
                <w:szCs w:val="28"/>
              </w:rPr>
              <w:t>Юрий Игоревич</w:t>
            </w:r>
          </w:p>
        </w:tc>
        <w:tc>
          <w:tcPr>
            <w:tcW w:w="397" w:type="dxa"/>
          </w:tcPr>
          <w:p w:rsidR="001C61F9" w:rsidRPr="00E21D91" w:rsidRDefault="001C61F9" w:rsidP="00295EAD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−</w:t>
            </w:r>
          </w:p>
        </w:tc>
        <w:tc>
          <w:tcPr>
            <w:tcW w:w="6124" w:type="dxa"/>
          </w:tcPr>
          <w:p w:rsidR="001C61F9" w:rsidRPr="00DE4D26" w:rsidRDefault="001C61F9" w:rsidP="00073A1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E4D26">
              <w:rPr>
                <w:sz w:val="28"/>
                <w:szCs w:val="28"/>
              </w:rPr>
              <w:t xml:space="preserve">генеральный директор открытого акционерного общества </w:t>
            </w:r>
            <w:r>
              <w:rPr>
                <w:sz w:val="28"/>
                <w:szCs w:val="28"/>
              </w:rPr>
              <w:t>«</w:t>
            </w:r>
            <w:r w:rsidRPr="00DE4D26">
              <w:rPr>
                <w:sz w:val="28"/>
                <w:szCs w:val="28"/>
              </w:rPr>
              <w:t>Уржумский спиртоводочный завод</w:t>
            </w:r>
            <w:r>
              <w:rPr>
                <w:sz w:val="28"/>
                <w:szCs w:val="28"/>
              </w:rPr>
              <w:t>»</w:t>
            </w:r>
            <w:r w:rsidRPr="00DE4D26"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1C61F9" w:rsidRPr="00DE4D26" w:rsidTr="00B311EA">
        <w:tc>
          <w:tcPr>
            <w:tcW w:w="3181" w:type="dxa"/>
          </w:tcPr>
          <w:p w:rsidR="001C61F9" w:rsidRPr="00DE4D26" w:rsidRDefault="001C61F9" w:rsidP="00DE4D2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E4D26">
              <w:rPr>
                <w:sz w:val="28"/>
                <w:szCs w:val="28"/>
              </w:rPr>
              <w:t>ТУРУЛО</w:t>
            </w:r>
          </w:p>
          <w:p w:rsidR="001C61F9" w:rsidRPr="00DE4D26" w:rsidRDefault="001C61F9" w:rsidP="00DE4D2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E4D26">
              <w:rPr>
                <w:sz w:val="28"/>
                <w:szCs w:val="28"/>
              </w:rPr>
              <w:t>Валерий Николаевич</w:t>
            </w:r>
          </w:p>
        </w:tc>
        <w:tc>
          <w:tcPr>
            <w:tcW w:w="397" w:type="dxa"/>
          </w:tcPr>
          <w:p w:rsidR="001C61F9" w:rsidRPr="00E21D91" w:rsidRDefault="001C61F9" w:rsidP="00295E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−</w:t>
            </w:r>
          </w:p>
        </w:tc>
        <w:tc>
          <w:tcPr>
            <w:tcW w:w="6124" w:type="dxa"/>
          </w:tcPr>
          <w:p w:rsidR="001C61F9" w:rsidRPr="00DE4D26" w:rsidRDefault="001C61F9" w:rsidP="00073A1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E4D26">
              <w:rPr>
                <w:sz w:val="28"/>
                <w:szCs w:val="28"/>
              </w:rPr>
              <w:t xml:space="preserve">президент некоммерческого партнерства </w:t>
            </w:r>
            <w:r>
              <w:rPr>
                <w:sz w:val="28"/>
                <w:szCs w:val="28"/>
              </w:rPr>
              <w:t>«</w:t>
            </w:r>
            <w:r w:rsidRPr="00DE4D26">
              <w:rPr>
                <w:sz w:val="28"/>
                <w:szCs w:val="28"/>
              </w:rPr>
              <w:t>Биотехнологический кластер Кировской области</w:t>
            </w:r>
            <w:r>
              <w:rPr>
                <w:sz w:val="28"/>
                <w:szCs w:val="28"/>
              </w:rPr>
              <w:t>»</w:t>
            </w:r>
            <w:r w:rsidRPr="00DE4D26"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1C61F9" w:rsidRPr="00DE4D26" w:rsidTr="00B311EA">
        <w:tc>
          <w:tcPr>
            <w:tcW w:w="3181" w:type="dxa"/>
          </w:tcPr>
          <w:p w:rsidR="001C61F9" w:rsidRPr="00DE4D26" w:rsidRDefault="001C61F9" w:rsidP="00DE4D2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E4D26">
              <w:rPr>
                <w:sz w:val="28"/>
                <w:szCs w:val="28"/>
              </w:rPr>
              <w:t>ХАЙРУЛЛИН</w:t>
            </w:r>
          </w:p>
          <w:p w:rsidR="001C61F9" w:rsidRPr="00DE4D26" w:rsidRDefault="001C61F9" w:rsidP="00DE4D2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E4D26">
              <w:rPr>
                <w:sz w:val="28"/>
                <w:szCs w:val="28"/>
              </w:rPr>
              <w:t>Фаат Мударисович</w:t>
            </w:r>
          </w:p>
        </w:tc>
        <w:tc>
          <w:tcPr>
            <w:tcW w:w="397" w:type="dxa"/>
          </w:tcPr>
          <w:p w:rsidR="001C61F9" w:rsidRPr="00E21D91" w:rsidRDefault="001C61F9" w:rsidP="00295E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−</w:t>
            </w:r>
          </w:p>
        </w:tc>
        <w:tc>
          <w:tcPr>
            <w:tcW w:w="6124" w:type="dxa"/>
          </w:tcPr>
          <w:p w:rsidR="001C61F9" w:rsidRDefault="001C61F9" w:rsidP="00073A1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E4D26">
              <w:rPr>
                <w:sz w:val="28"/>
                <w:szCs w:val="28"/>
              </w:rPr>
              <w:t xml:space="preserve">генеральный директор ассоциации сельскохозяйственных кооперативов </w:t>
            </w:r>
            <w:r>
              <w:rPr>
                <w:sz w:val="28"/>
                <w:szCs w:val="28"/>
              </w:rPr>
              <w:t>«</w:t>
            </w:r>
            <w:r w:rsidRPr="00DE4D26">
              <w:rPr>
                <w:sz w:val="28"/>
                <w:szCs w:val="28"/>
              </w:rPr>
              <w:t>Вятка-плем</w:t>
            </w:r>
            <w:r>
              <w:rPr>
                <w:sz w:val="28"/>
                <w:szCs w:val="28"/>
              </w:rPr>
              <w:t>»</w:t>
            </w:r>
            <w:r w:rsidRPr="00DE4D26">
              <w:rPr>
                <w:sz w:val="28"/>
                <w:szCs w:val="28"/>
              </w:rPr>
              <w:t xml:space="preserve"> (по согласованию)</w:t>
            </w:r>
          </w:p>
          <w:p w:rsidR="007408ED" w:rsidRDefault="007408ED" w:rsidP="00073A1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7408ED" w:rsidRPr="00DE4D26" w:rsidRDefault="007408ED" w:rsidP="00073A1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1C61F9" w:rsidRPr="00DE4D26" w:rsidTr="00B311EA">
        <w:tc>
          <w:tcPr>
            <w:tcW w:w="3181" w:type="dxa"/>
          </w:tcPr>
          <w:p w:rsidR="001C61F9" w:rsidRPr="00DE4D26" w:rsidRDefault="001C61F9" w:rsidP="00DE4D2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E4D26">
              <w:rPr>
                <w:sz w:val="28"/>
                <w:szCs w:val="28"/>
              </w:rPr>
              <w:lastRenderedPageBreak/>
              <w:t>ШВАРЦБЛАТ</w:t>
            </w:r>
          </w:p>
          <w:p w:rsidR="001C61F9" w:rsidRPr="00DE4D26" w:rsidRDefault="001C61F9" w:rsidP="00DE4D2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E4D26">
              <w:rPr>
                <w:sz w:val="28"/>
                <w:szCs w:val="28"/>
              </w:rPr>
              <w:t>Лев Давидович</w:t>
            </w:r>
          </w:p>
        </w:tc>
        <w:tc>
          <w:tcPr>
            <w:tcW w:w="397" w:type="dxa"/>
          </w:tcPr>
          <w:p w:rsidR="001C61F9" w:rsidRPr="00E21D91" w:rsidRDefault="001C61F9" w:rsidP="00295E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−</w:t>
            </w:r>
          </w:p>
        </w:tc>
        <w:tc>
          <w:tcPr>
            <w:tcW w:w="6124" w:type="dxa"/>
          </w:tcPr>
          <w:p w:rsidR="001C61F9" w:rsidRDefault="001C61F9" w:rsidP="00073A1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E4D26">
              <w:rPr>
                <w:sz w:val="28"/>
                <w:szCs w:val="28"/>
              </w:rPr>
              <w:t xml:space="preserve">исполнительный директор общественной организации </w:t>
            </w:r>
            <w:r>
              <w:rPr>
                <w:sz w:val="28"/>
                <w:szCs w:val="28"/>
              </w:rPr>
              <w:t>«</w:t>
            </w:r>
            <w:r w:rsidRPr="00DE4D26">
              <w:rPr>
                <w:sz w:val="28"/>
                <w:szCs w:val="28"/>
              </w:rPr>
              <w:t xml:space="preserve">Лига предпринимателей Кировской области </w:t>
            </w:r>
            <w:r>
              <w:rPr>
                <w:sz w:val="28"/>
                <w:szCs w:val="28"/>
              </w:rPr>
              <w:t>«</w:t>
            </w:r>
            <w:r w:rsidRPr="00DE4D26">
              <w:rPr>
                <w:sz w:val="28"/>
                <w:szCs w:val="28"/>
              </w:rPr>
              <w:t>Деловая Вятка</w:t>
            </w:r>
            <w:r>
              <w:rPr>
                <w:sz w:val="28"/>
                <w:szCs w:val="28"/>
              </w:rPr>
              <w:t>»</w:t>
            </w:r>
            <w:r w:rsidRPr="00DE4D26">
              <w:rPr>
                <w:sz w:val="28"/>
                <w:szCs w:val="28"/>
              </w:rPr>
              <w:t xml:space="preserve"> (по согласованию)</w:t>
            </w:r>
          </w:p>
          <w:p w:rsidR="001C61F9" w:rsidRPr="00DE4D26" w:rsidRDefault="001C61F9" w:rsidP="00073A1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1C61F9" w:rsidRPr="00DE4D26" w:rsidTr="00B311EA">
        <w:tc>
          <w:tcPr>
            <w:tcW w:w="3181" w:type="dxa"/>
          </w:tcPr>
          <w:p w:rsidR="001C61F9" w:rsidRPr="00B40AD1" w:rsidRDefault="001C61F9" w:rsidP="00E21D91">
            <w:pPr>
              <w:jc w:val="both"/>
              <w:rPr>
                <w:rStyle w:val="FontStyle17"/>
                <w:sz w:val="28"/>
                <w:szCs w:val="28"/>
              </w:rPr>
            </w:pPr>
            <w:r w:rsidRPr="00B40AD1">
              <w:rPr>
                <w:rStyle w:val="FontStyle17"/>
                <w:sz w:val="28"/>
                <w:szCs w:val="28"/>
              </w:rPr>
              <w:t>ШЕДЬКО</w:t>
            </w:r>
          </w:p>
          <w:p w:rsidR="001C61F9" w:rsidRPr="00B40AD1" w:rsidRDefault="001C61F9" w:rsidP="00E21D91">
            <w:pPr>
              <w:jc w:val="both"/>
              <w:rPr>
                <w:rStyle w:val="FontStyle17"/>
                <w:sz w:val="28"/>
                <w:szCs w:val="28"/>
              </w:rPr>
            </w:pPr>
            <w:r w:rsidRPr="00B40AD1">
              <w:rPr>
                <w:rStyle w:val="FontStyle17"/>
                <w:sz w:val="28"/>
                <w:szCs w:val="28"/>
              </w:rPr>
              <w:t>Наталья Ивановна</w:t>
            </w:r>
          </w:p>
        </w:tc>
        <w:tc>
          <w:tcPr>
            <w:tcW w:w="397" w:type="dxa"/>
          </w:tcPr>
          <w:p w:rsidR="001C61F9" w:rsidRPr="00E21D91" w:rsidRDefault="001C61F9" w:rsidP="00295EAD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−</w:t>
            </w:r>
          </w:p>
        </w:tc>
        <w:tc>
          <w:tcPr>
            <w:tcW w:w="6124" w:type="dxa"/>
          </w:tcPr>
          <w:p w:rsidR="001C61F9" w:rsidRPr="00B40AD1" w:rsidRDefault="001C61F9" w:rsidP="00E21D9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B40AD1">
              <w:rPr>
                <w:sz w:val="28"/>
                <w:szCs w:val="28"/>
              </w:rPr>
              <w:t>редседатель Общественной палаты Кировской области (по согласованию)</w:t>
            </w:r>
          </w:p>
          <w:p w:rsidR="001C61F9" w:rsidRPr="00B40AD1" w:rsidRDefault="001C61F9" w:rsidP="00E21D91">
            <w:pPr>
              <w:ind w:right="-108"/>
              <w:jc w:val="both"/>
              <w:rPr>
                <w:sz w:val="28"/>
                <w:szCs w:val="28"/>
              </w:rPr>
            </w:pPr>
          </w:p>
        </w:tc>
      </w:tr>
      <w:tr w:rsidR="001C61F9" w:rsidRPr="00DE4D26" w:rsidTr="00B311EA">
        <w:tc>
          <w:tcPr>
            <w:tcW w:w="3181" w:type="dxa"/>
          </w:tcPr>
          <w:p w:rsidR="001C61F9" w:rsidRDefault="001C61F9" w:rsidP="00E21D91">
            <w:pPr>
              <w:jc w:val="both"/>
              <w:rPr>
                <w:rStyle w:val="FontStyle17"/>
                <w:sz w:val="28"/>
                <w:szCs w:val="28"/>
              </w:rPr>
            </w:pPr>
            <w:r>
              <w:rPr>
                <w:rStyle w:val="FontStyle17"/>
                <w:sz w:val="28"/>
                <w:szCs w:val="28"/>
              </w:rPr>
              <w:t>ШУЛЯТЬЕВА</w:t>
            </w:r>
          </w:p>
          <w:p w:rsidR="001C61F9" w:rsidRPr="00B40AD1" w:rsidRDefault="001C61F9" w:rsidP="0077071A">
            <w:pPr>
              <w:jc w:val="both"/>
              <w:rPr>
                <w:rStyle w:val="FontStyle17"/>
                <w:sz w:val="28"/>
                <w:szCs w:val="28"/>
              </w:rPr>
            </w:pPr>
            <w:r>
              <w:rPr>
                <w:rStyle w:val="FontStyle17"/>
                <w:sz w:val="28"/>
                <w:szCs w:val="28"/>
              </w:rPr>
              <w:t>Ольга Юрьевна</w:t>
            </w:r>
          </w:p>
        </w:tc>
        <w:tc>
          <w:tcPr>
            <w:tcW w:w="397" w:type="dxa"/>
          </w:tcPr>
          <w:p w:rsidR="001C61F9" w:rsidRPr="00B40AD1" w:rsidRDefault="001C61F9" w:rsidP="001C61F9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−</w:t>
            </w:r>
          </w:p>
        </w:tc>
        <w:tc>
          <w:tcPr>
            <w:tcW w:w="6124" w:type="dxa"/>
          </w:tcPr>
          <w:p w:rsidR="001C61F9" w:rsidRDefault="001C61F9" w:rsidP="00E21D9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министр социального развития Кировской области</w:t>
            </w:r>
          </w:p>
        </w:tc>
      </w:tr>
    </w:tbl>
    <w:p w:rsidR="00DE4D26" w:rsidRPr="00DE4D26" w:rsidRDefault="00DE4D26" w:rsidP="00A564F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E4D26" w:rsidRDefault="00DE4D26" w:rsidP="00A564FC">
      <w:pPr>
        <w:pStyle w:val="ConsPlusNormal"/>
        <w:jc w:val="both"/>
      </w:pPr>
    </w:p>
    <w:p w:rsidR="007D3F27" w:rsidRPr="007D3F27" w:rsidRDefault="007D3F27" w:rsidP="007D3F2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</w:t>
      </w:r>
    </w:p>
    <w:sectPr w:rsidR="007D3F27" w:rsidRPr="007D3F27" w:rsidSect="00381574">
      <w:headerReference w:type="even" r:id="rId9"/>
      <w:headerReference w:type="default" r:id="rId10"/>
      <w:footerReference w:type="even" r:id="rId11"/>
      <w:pgSz w:w="11907" w:h="16840" w:code="9"/>
      <w:pgMar w:top="1247" w:right="851" w:bottom="851" w:left="1701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2E30" w:rsidRDefault="00432E30">
      <w:r>
        <w:separator/>
      </w:r>
    </w:p>
  </w:endnote>
  <w:endnote w:type="continuationSeparator" w:id="0">
    <w:p w:rsidR="00432E30" w:rsidRDefault="00432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1D91" w:rsidRPr="008A7750" w:rsidRDefault="00432E30">
    <w:pPr>
      <w:pStyle w:val="10"/>
    </w:pPr>
    <w:r>
      <w:fldChar w:fldCharType="begin"/>
    </w:r>
    <w:r>
      <w:instrText xml:space="preserve"> SAVEDATE  \* MERGEFORMAT </w:instrText>
    </w:r>
    <w:r>
      <w:fldChar w:fldCharType="separate"/>
    </w:r>
    <w:r w:rsidR="005F60AD">
      <w:rPr>
        <w:noProof/>
      </w:rPr>
      <w:t>04.02.2020 17:29:00</w:t>
    </w:r>
    <w:r>
      <w:rPr>
        <w:noProof/>
      </w:rPr>
      <w:fldChar w:fldCharType="end"/>
    </w:r>
    <w:r w:rsidR="00E21D91" w:rsidRPr="008A7750">
      <w:t xml:space="preserve"> </w:t>
    </w:r>
    <w:r>
      <w:fldChar w:fldCharType="begin"/>
    </w:r>
    <w:r>
      <w:instrText xml:space="preserve"> FILENAME \* LOWER\p \* MERGEFORMAT </w:instrText>
    </w:r>
    <w:r>
      <w:fldChar w:fldCharType="separate"/>
    </w:r>
    <w:r w:rsidR="00E618B1" w:rsidRPr="00E618B1">
      <w:rPr>
        <w:noProof/>
        <w:lang w:val="en-US"/>
      </w:rPr>
      <w:t>o</w:t>
    </w:r>
    <w:r w:rsidR="00E618B1">
      <w:rPr>
        <w:noProof/>
      </w:rPr>
      <w:t>:\отдел стратегического планирования\конкуренция\координационный совет\внесение изменений в указ гко № 35\приложение состав.docx</w:t>
    </w:r>
    <w:r>
      <w:rPr>
        <w:noProof/>
      </w:rPr>
      <w:fldChar w:fldCharType="end"/>
    </w:r>
    <w:r w:rsidR="00E21D91" w:rsidRPr="008A7750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2E30" w:rsidRDefault="00432E30">
      <w:r>
        <w:separator/>
      </w:r>
    </w:p>
  </w:footnote>
  <w:footnote w:type="continuationSeparator" w:id="0">
    <w:p w:rsidR="00432E30" w:rsidRDefault="00432E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1D91" w:rsidRDefault="004623F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21D91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21D91">
      <w:rPr>
        <w:rStyle w:val="a5"/>
        <w:noProof/>
      </w:rPr>
      <w:t>4</w:t>
    </w:r>
    <w:r>
      <w:rPr>
        <w:rStyle w:val="a5"/>
      </w:rPr>
      <w:fldChar w:fldCharType="end"/>
    </w:r>
  </w:p>
  <w:p w:rsidR="00E21D91" w:rsidRDefault="00E21D91">
    <w:pPr>
      <w:pStyle w:val="a3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1D91" w:rsidRDefault="004623F4">
    <w:pPr>
      <w:pStyle w:val="a3"/>
      <w:framePr w:wrap="around" w:vAnchor="page" w:hAnchor="margin" w:xAlign="center" w:y="568" w:anchorLock="1"/>
      <w:rPr>
        <w:rStyle w:val="a5"/>
      </w:rPr>
    </w:pPr>
    <w:r>
      <w:rPr>
        <w:rStyle w:val="a5"/>
      </w:rPr>
      <w:fldChar w:fldCharType="begin"/>
    </w:r>
    <w:r w:rsidR="00E21D91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F60AD">
      <w:rPr>
        <w:rStyle w:val="a5"/>
        <w:noProof/>
      </w:rPr>
      <w:t>2</w:t>
    </w:r>
    <w:r>
      <w:rPr>
        <w:rStyle w:val="a5"/>
      </w:rPr>
      <w:fldChar w:fldCharType="end"/>
    </w:r>
  </w:p>
  <w:p w:rsidR="00E21D91" w:rsidRDefault="00E21D91">
    <w:pPr>
      <w:pStyle w:val="a3"/>
      <w:ind w:right="360"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9A197F"/>
    <w:multiLevelType w:val="hybridMultilevel"/>
    <w:tmpl w:val="71FADF50"/>
    <w:lvl w:ilvl="0" w:tplc="B73E3A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216F20"/>
    <w:multiLevelType w:val="hybridMultilevel"/>
    <w:tmpl w:val="042C4B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0009F1"/>
    <w:multiLevelType w:val="hybridMultilevel"/>
    <w:tmpl w:val="4E662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4948B0"/>
    <w:multiLevelType w:val="hybridMultilevel"/>
    <w:tmpl w:val="67D27D4E"/>
    <w:lvl w:ilvl="0" w:tplc="F5C886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650264"/>
    <w:multiLevelType w:val="hybridMultilevel"/>
    <w:tmpl w:val="870427B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564391"/>
    <w:multiLevelType w:val="hybridMultilevel"/>
    <w:tmpl w:val="2A7AF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33585E"/>
    <w:multiLevelType w:val="hybridMultilevel"/>
    <w:tmpl w:val="AD6E03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9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22D6"/>
    <w:rsid w:val="0000343E"/>
    <w:rsid w:val="0000691D"/>
    <w:rsid w:val="00023A6A"/>
    <w:rsid w:val="000319A6"/>
    <w:rsid w:val="000364AC"/>
    <w:rsid w:val="000479E3"/>
    <w:rsid w:val="00073A17"/>
    <w:rsid w:val="0007644B"/>
    <w:rsid w:val="00077F9A"/>
    <w:rsid w:val="00085FCB"/>
    <w:rsid w:val="000B26A0"/>
    <w:rsid w:val="000B4569"/>
    <w:rsid w:val="000B6847"/>
    <w:rsid w:val="000D01B3"/>
    <w:rsid w:val="000D7351"/>
    <w:rsid w:val="000E0C62"/>
    <w:rsid w:val="000E201E"/>
    <w:rsid w:val="00100D7E"/>
    <w:rsid w:val="001201EA"/>
    <w:rsid w:val="0012568D"/>
    <w:rsid w:val="001261A9"/>
    <w:rsid w:val="00135FD0"/>
    <w:rsid w:val="00142DFC"/>
    <w:rsid w:val="00143206"/>
    <w:rsid w:val="001529EB"/>
    <w:rsid w:val="00156929"/>
    <w:rsid w:val="00156DCA"/>
    <w:rsid w:val="00160219"/>
    <w:rsid w:val="00190E3B"/>
    <w:rsid w:val="00197ECE"/>
    <w:rsid w:val="001A35AB"/>
    <w:rsid w:val="001B0D7F"/>
    <w:rsid w:val="001B5B90"/>
    <w:rsid w:val="001C61F9"/>
    <w:rsid w:val="001C62E6"/>
    <w:rsid w:val="001D6962"/>
    <w:rsid w:val="001E0B47"/>
    <w:rsid w:val="00207D7D"/>
    <w:rsid w:val="00216E9A"/>
    <w:rsid w:val="002230E1"/>
    <w:rsid w:val="00223B45"/>
    <w:rsid w:val="00240A0C"/>
    <w:rsid w:val="0024548F"/>
    <w:rsid w:val="002532C0"/>
    <w:rsid w:val="002538C0"/>
    <w:rsid w:val="00274EEB"/>
    <w:rsid w:val="002812ED"/>
    <w:rsid w:val="002847D6"/>
    <w:rsid w:val="00295C69"/>
    <w:rsid w:val="00296E52"/>
    <w:rsid w:val="002B1A06"/>
    <w:rsid w:val="002C4C23"/>
    <w:rsid w:val="002D085B"/>
    <w:rsid w:val="002D318A"/>
    <w:rsid w:val="002F7C44"/>
    <w:rsid w:val="0030647C"/>
    <w:rsid w:val="00310CBC"/>
    <w:rsid w:val="00337624"/>
    <w:rsid w:val="00343676"/>
    <w:rsid w:val="00347E32"/>
    <w:rsid w:val="003556FB"/>
    <w:rsid w:val="0036054F"/>
    <w:rsid w:val="00375FEA"/>
    <w:rsid w:val="00381574"/>
    <w:rsid w:val="00387884"/>
    <w:rsid w:val="003A7B89"/>
    <w:rsid w:val="003B7EAA"/>
    <w:rsid w:val="003F2554"/>
    <w:rsid w:val="003F69C4"/>
    <w:rsid w:val="00400C05"/>
    <w:rsid w:val="00404E4D"/>
    <w:rsid w:val="00412AE4"/>
    <w:rsid w:val="0041744E"/>
    <w:rsid w:val="0042719F"/>
    <w:rsid w:val="004304A4"/>
    <w:rsid w:val="0043062A"/>
    <w:rsid w:val="004315A4"/>
    <w:rsid w:val="00432E30"/>
    <w:rsid w:val="004623F4"/>
    <w:rsid w:val="0046731C"/>
    <w:rsid w:val="0047357E"/>
    <w:rsid w:val="00476546"/>
    <w:rsid w:val="00482294"/>
    <w:rsid w:val="004A29AE"/>
    <w:rsid w:val="004B1695"/>
    <w:rsid w:val="004C5CCA"/>
    <w:rsid w:val="004C6402"/>
    <w:rsid w:val="004F33C0"/>
    <w:rsid w:val="005006C1"/>
    <w:rsid w:val="00520DCD"/>
    <w:rsid w:val="00523CBD"/>
    <w:rsid w:val="00532D6B"/>
    <w:rsid w:val="00536559"/>
    <w:rsid w:val="00537283"/>
    <w:rsid w:val="00551CF3"/>
    <w:rsid w:val="00553944"/>
    <w:rsid w:val="00554AC0"/>
    <w:rsid w:val="00556527"/>
    <w:rsid w:val="00570927"/>
    <w:rsid w:val="005749E0"/>
    <w:rsid w:val="00582CEA"/>
    <w:rsid w:val="00584174"/>
    <w:rsid w:val="00584F32"/>
    <w:rsid w:val="00585B03"/>
    <w:rsid w:val="005A3242"/>
    <w:rsid w:val="005B19EA"/>
    <w:rsid w:val="005C44E6"/>
    <w:rsid w:val="005F122E"/>
    <w:rsid w:val="005F391C"/>
    <w:rsid w:val="005F5C4A"/>
    <w:rsid w:val="005F60AD"/>
    <w:rsid w:val="005F6FE4"/>
    <w:rsid w:val="00604AA2"/>
    <w:rsid w:val="00643F8B"/>
    <w:rsid w:val="00664097"/>
    <w:rsid w:val="00667143"/>
    <w:rsid w:val="006829AE"/>
    <w:rsid w:val="00694767"/>
    <w:rsid w:val="006B1CFE"/>
    <w:rsid w:val="006C17FB"/>
    <w:rsid w:val="007037ED"/>
    <w:rsid w:val="00705287"/>
    <w:rsid w:val="007062AE"/>
    <w:rsid w:val="00711161"/>
    <w:rsid w:val="0071160B"/>
    <w:rsid w:val="007122A1"/>
    <w:rsid w:val="0072063E"/>
    <w:rsid w:val="00720AC5"/>
    <w:rsid w:val="007408ED"/>
    <w:rsid w:val="007451AD"/>
    <w:rsid w:val="00746E6B"/>
    <w:rsid w:val="0075370E"/>
    <w:rsid w:val="00762C23"/>
    <w:rsid w:val="007657CD"/>
    <w:rsid w:val="0077043A"/>
    <w:rsid w:val="0077071A"/>
    <w:rsid w:val="007913C3"/>
    <w:rsid w:val="007B18AA"/>
    <w:rsid w:val="007B2A53"/>
    <w:rsid w:val="007B3A89"/>
    <w:rsid w:val="007B4A7F"/>
    <w:rsid w:val="007B7320"/>
    <w:rsid w:val="007C2B20"/>
    <w:rsid w:val="007D2FB6"/>
    <w:rsid w:val="007D3F27"/>
    <w:rsid w:val="007E4FBC"/>
    <w:rsid w:val="007F006D"/>
    <w:rsid w:val="007F0B59"/>
    <w:rsid w:val="007F6513"/>
    <w:rsid w:val="00815F10"/>
    <w:rsid w:val="00826C2A"/>
    <w:rsid w:val="00842D7B"/>
    <w:rsid w:val="00860F9B"/>
    <w:rsid w:val="00874E3F"/>
    <w:rsid w:val="00875811"/>
    <w:rsid w:val="00890F33"/>
    <w:rsid w:val="00893292"/>
    <w:rsid w:val="008A7750"/>
    <w:rsid w:val="008C5703"/>
    <w:rsid w:val="008C67E2"/>
    <w:rsid w:val="008D4447"/>
    <w:rsid w:val="008D76B8"/>
    <w:rsid w:val="008E29DA"/>
    <w:rsid w:val="008F28E0"/>
    <w:rsid w:val="00907A43"/>
    <w:rsid w:val="00907B85"/>
    <w:rsid w:val="00941F35"/>
    <w:rsid w:val="009571E7"/>
    <w:rsid w:val="009571F9"/>
    <w:rsid w:val="00983A51"/>
    <w:rsid w:val="0098796C"/>
    <w:rsid w:val="00991086"/>
    <w:rsid w:val="00995C26"/>
    <w:rsid w:val="009D0DD6"/>
    <w:rsid w:val="009D42AD"/>
    <w:rsid w:val="009F685A"/>
    <w:rsid w:val="009F72AC"/>
    <w:rsid w:val="00A05C01"/>
    <w:rsid w:val="00A1561F"/>
    <w:rsid w:val="00A226E3"/>
    <w:rsid w:val="00A26B46"/>
    <w:rsid w:val="00A310D9"/>
    <w:rsid w:val="00A34028"/>
    <w:rsid w:val="00A34A58"/>
    <w:rsid w:val="00A422D6"/>
    <w:rsid w:val="00A564FC"/>
    <w:rsid w:val="00A8457B"/>
    <w:rsid w:val="00AA7EAA"/>
    <w:rsid w:val="00AB0C38"/>
    <w:rsid w:val="00AB5EDC"/>
    <w:rsid w:val="00AC53C2"/>
    <w:rsid w:val="00AC5A94"/>
    <w:rsid w:val="00AC6810"/>
    <w:rsid w:val="00AD19FC"/>
    <w:rsid w:val="00AD74C7"/>
    <w:rsid w:val="00B27EE2"/>
    <w:rsid w:val="00B30B4D"/>
    <w:rsid w:val="00B311EA"/>
    <w:rsid w:val="00B54442"/>
    <w:rsid w:val="00B555F1"/>
    <w:rsid w:val="00B5702B"/>
    <w:rsid w:val="00B62DE2"/>
    <w:rsid w:val="00B63BA3"/>
    <w:rsid w:val="00B6630B"/>
    <w:rsid w:val="00B72C56"/>
    <w:rsid w:val="00B76A93"/>
    <w:rsid w:val="00B83368"/>
    <w:rsid w:val="00B8389E"/>
    <w:rsid w:val="00B95D0D"/>
    <w:rsid w:val="00BA2E1A"/>
    <w:rsid w:val="00BB2D6A"/>
    <w:rsid w:val="00BB2EAC"/>
    <w:rsid w:val="00BB697E"/>
    <w:rsid w:val="00BD4CED"/>
    <w:rsid w:val="00BE0480"/>
    <w:rsid w:val="00BF1197"/>
    <w:rsid w:val="00BF78F5"/>
    <w:rsid w:val="00C17552"/>
    <w:rsid w:val="00C22302"/>
    <w:rsid w:val="00C22851"/>
    <w:rsid w:val="00C4799E"/>
    <w:rsid w:val="00C5503C"/>
    <w:rsid w:val="00C57C75"/>
    <w:rsid w:val="00C65543"/>
    <w:rsid w:val="00C80A54"/>
    <w:rsid w:val="00C84100"/>
    <w:rsid w:val="00C87728"/>
    <w:rsid w:val="00C9113C"/>
    <w:rsid w:val="00CA5B2D"/>
    <w:rsid w:val="00CD6F2C"/>
    <w:rsid w:val="00CE2250"/>
    <w:rsid w:val="00CF22FF"/>
    <w:rsid w:val="00CF3662"/>
    <w:rsid w:val="00D0161C"/>
    <w:rsid w:val="00D0784B"/>
    <w:rsid w:val="00D1658B"/>
    <w:rsid w:val="00D175AD"/>
    <w:rsid w:val="00D2259F"/>
    <w:rsid w:val="00D320C9"/>
    <w:rsid w:val="00D447B1"/>
    <w:rsid w:val="00D453B3"/>
    <w:rsid w:val="00D4600B"/>
    <w:rsid w:val="00D61B3D"/>
    <w:rsid w:val="00D72B14"/>
    <w:rsid w:val="00D874B3"/>
    <w:rsid w:val="00D90AE8"/>
    <w:rsid w:val="00D97B40"/>
    <w:rsid w:val="00DA29D9"/>
    <w:rsid w:val="00DB432B"/>
    <w:rsid w:val="00DC0A7E"/>
    <w:rsid w:val="00DD4DEA"/>
    <w:rsid w:val="00DE4D26"/>
    <w:rsid w:val="00DF68B2"/>
    <w:rsid w:val="00E158EB"/>
    <w:rsid w:val="00E176F9"/>
    <w:rsid w:val="00E21D91"/>
    <w:rsid w:val="00E246AE"/>
    <w:rsid w:val="00E264D7"/>
    <w:rsid w:val="00E46FB4"/>
    <w:rsid w:val="00E6153D"/>
    <w:rsid w:val="00E618B1"/>
    <w:rsid w:val="00E64FCD"/>
    <w:rsid w:val="00E6579D"/>
    <w:rsid w:val="00E74E91"/>
    <w:rsid w:val="00E8353B"/>
    <w:rsid w:val="00E843F0"/>
    <w:rsid w:val="00EB18A8"/>
    <w:rsid w:val="00EB28DD"/>
    <w:rsid w:val="00EB29F7"/>
    <w:rsid w:val="00EB4AA6"/>
    <w:rsid w:val="00ED1447"/>
    <w:rsid w:val="00EE09EB"/>
    <w:rsid w:val="00EE692D"/>
    <w:rsid w:val="00F00478"/>
    <w:rsid w:val="00F0420D"/>
    <w:rsid w:val="00F11C01"/>
    <w:rsid w:val="00F25E26"/>
    <w:rsid w:val="00F503D0"/>
    <w:rsid w:val="00F63118"/>
    <w:rsid w:val="00F63B77"/>
    <w:rsid w:val="00F735A2"/>
    <w:rsid w:val="00F75010"/>
    <w:rsid w:val="00F97E64"/>
    <w:rsid w:val="00FB1922"/>
    <w:rsid w:val="00FB58CA"/>
    <w:rsid w:val="00FC5F39"/>
    <w:rsid w:val="00FD4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527"/>
  </w:style>
  <w:style w:type="paragraph" w:styleId="1">
    <w:name w:val="heading 1"/>
    <w:basedOn w:val="a"/>
    <w:next w:val="a"/>
    <w:qFormat/>
    <w:rsid w:val="00556527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rsid w:val="00556527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rsid w:val="00556527"/>
    <w:pPr>
      <w:keepNext/>
      <w:jc w:val="center"/>
      <w:outlineLvl w:val="2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56527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556527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556527"/>
    <w:rPr>
      <w:sz w:val="28"/>
      <w:bdr w:val="none" w:sz="0" w:space="0" w:color="auto"/>
    </w:rPr>
  </w:style>
  <w:style w:type="paragraph" w:customStyle="1" w:styleId="a6">
    <w:name w:val="абзац"/>
    <w:basedOn w:val="a"/>
    <w:rsid w:val="00556527"/>
    <w:pPr>
      <w:ind w:left="851"/>
    </w:pPr>
    <w:rPr>
      <w:sz w:val="26"/>
    </w:rPr>
  </w:style>
  <w:style w:type="paragraph" w:customStyle="1" w:styleId="a7">
    <w:name w:val="Текст табл.с отступом"/>
    <w:basedOn w:val="a8"/>
    <w:rsid w:val="00556527"/>
    <w:pPr>
      <w:spacing w:before="120"/>
      <w:ind w:firstLine="709"/>
    </w:pPr>
  </w:style>
  <w:style w:type="paragraph" w:customStyle="1" w:styleId="a9">
    <w:name w:val="краткое содержание"/>
    <w:basedOn w:val="a"/>
    <w:next w:val="a"/>
    <w:rsid w:val="00556527"/>
    <w:pPr>
      <w:keepNext/>
      <w:keepLines/>
      <w:spacing w:after="480"/>
      <w:ind w:right="5103"/>
      <w:jc w:val="both"/>
    </w:pPr>
    <w:rPr>
      <w:sz w:val="28"/>
    </w:rPr>
  </w:style>
  <w:style w:type="paragraph" w:customStyle="1" w:styleId="10">
    <w:name w:val="НК1"/>
    <w:basedOn w:val="a4"/>
    <w:rsid w:val="00556527"/>
    <w:pPr>
      <w:spacing w:before="120"/>
    </w:pPr>
    <w:rPr>
      <w:sz w:val="16"/>
    </w:rPr>
  </w:style>
  <w:style w:type="paragraph" w:styleId="aa">
    <w:name w:val="Signature"/>
    <w:basedOn w:val="a"/>
    <w:rsid w:val="00556527"/>
    <w:pPr>
      <w:ind w:left="4252"/>
    </w:pPr>
    <w:rPr>
      <w:sz w:val="26"/>
    </w:rPr>
  </w:style>
  <w:style w:type="paragraph" w:customStyle="1" w:styleId="ab">
    <w:name w:val="строка с номером бланка"/>
    <w:basedOn w:val="a"/>
    <w:rsid w:val="00556527"/>
    <w:pPr>
      <w:framePr w:w="4491" w:h="3169" w:hSpace="142" w:wrap="around" w:vAnchor="text" w:hAnchor="page" w:x="1727" w:y="20"/>
      <w:spacing w:before="240"/>
      <w:jc w:val="center"/>
    </w:pPr>
    <w:rPr>
      <w:noProof/>
    </w:rPr>
  </w:style>
  <w:style w:type="paragraph" w:styleId="ac">
    <w:name w:val="footnote text"/>
    <w:basedOn w:val="a"/>
    <w:semiHidden/>
    <w:rsid w:val="00556527"/>
  </w:style>
  <w:style w:type="paragraph" w:customStyle="1" w:styleId="11">
    <w:name w:val="ВК1"/>
    <w:basedOn w:val="a3"/>
    <w:rsid w:val="00556527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styleId="ad">
    <w:name w:val="Plain Text"/>
    <w:basedOn w:val="a"/>
    <w:rsid w:val="00556527"/>
    <w:pPr>
      <w:spacing w:after="120"/>
      <w:ind w:firstLine="851"/>
      <w:jc w:val="both"/>
    </w:pPr>
    <w:rPr>
      <w:sz w:val="26"/>
    </w:rPr>
  </w:style>
  <w:style w:type="paragraph" w:styleId="ae">
    <w:name w:val="caption"/>
    <w:basedOn w:val="a"/>
    <w:next w:val="a"/>
    <w:qFormat/>
    <w:rsid w:val="00556527"/>
    <w:pPr>
      <w:spacing w:before="120" w:after="120"/>
    </w:pPr>
    <w:rPr>
      <w:b/>
    </w:rPr>
  </w:style>
  <w:style w:type="paragraph" w:customStyle="1" w:styleId="af">
    <w:name w:val="По центру"/>
    <w:basedOn w:val="a"/>
    <w:rsid w:val="00556527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20">
    <w:name w:val="Подпись2"/>
    <w:basedOn w:val="a"/>
    <w:rsid w:val="00556527"/>
    <w:pPr>
      <w:suppressAutoHyphens/>
      <w:spacing w:before="480" w:after="480"/>
    </w:pPr>
    <w:rPr>
      <w:sz w:val="28"/>
    </w:rPr>
  </w:style>
  <w:style w:type="paragraph" w:customStyle="1" w:styleId="12">
    <w:name w:val="Подпись1"/>
    <w:basedOn w:val="20"/>
    <w:rsid w:val="00556527"/>
    <w:pPr>
      <w:jc w:val="right"/>
    </w:pPr>
  </w:style>
  <w:style w:type="paragraph" w:customStyle="1" w:styleId="1c">
    <w:name w:val="Абзац1 c отступом"/>
    <w:basedOn w:val="a6"/>
    <w:link w:val="1c0"/>
    <w:rsid w:val="00556527"/>
    <w:pPr>
      <w:spacing w:after="60" w:line="360" w:lineRule="exact"/>
      <w:ind w:left="0" w:firstLine="709"/>
      <w:jc w:val="both"/>
    </w:pPr>
    <w:rPr>
      <w:sz w:val="28"/>
    </w:rPr>
  </w:style>
  <w:style w:type="paragraph" w:customStyle="1" w:styleId="af0">
    <w:name w:val="разослать"/>
    <w:basedOn w:val="ad"/>
    <w:rsid w:val="00556527"/>
    <w:pPr>
      <w:spacing w:after="160"/>
      <w:ind w:left="1418" w:hanging="1418"/>
    </w:pPr>
    <w:rPr>
      <w:sz w:val="28"/>
    </w:rPr>
  </w:style>
  <w:style w:type="paragraph" w:customStyle="1" w:styleId="af1">
    <w:name w:val="Утверждено"/>
    <w:basedOn w:val="1c"/>
    <w:rsid w:val="00556527"/>
    <w:pPr>
      <w:keepNext/>
      <w:keepLines/>
      <w:tabs>
        <w:tab w:val="left" w:pos="5387"/>
      </w:tabs>
      <w:spacing w:after="120"/>
      <w:ind w:left="5103" w:firstLine="0"/>
    </w:pPr>
  </w:style>
  <w:style w:type="paragraph" w:customStyle="1" w:styleId="af2">
    <w:name w:val="Приложение"/>
    <w:basedOn w:val="1c"/>
    <w:rsid w:val="00556527"/>
    <w:pPr>
      <w:ind w:firstLine="4678"/>
    </w:pPr>
  </w:style>
  <w:style w:type="paragraph" w:customStyle="1" w:styleId="af3">
    <w:name w:val="Крат.сод. полож."/>
    <w:aliases w:val="и т.д."/>
    <w:basedOn w:val="af"/>
    <w:rsid w:val="00556527"/>
    <w:pPr>
      <w:spacing w:before="0" w:after="0"/>
    </w:pPr>
    <w:rPr>
      <w:sz w:val="32"/>
    </w:rPr>
  </w:style>
  <w:style w:type="paragraph" w:customStyle="1" w:styleId="13">
    <w:name w:val="Стиль1"/>
    <w:basedOn w:val="af"/>
    <w:rsid w:val="00556527"/>
    <w:pPr>
      <w:spacing w:before="0" w:after="0"/>
    </w:pPr>
    <w:rPr>
      <w:sz w:val="32"/>
    </w:rPr>
  </w:style>
  <w:style w:type="paragraph" w:customStyle="1" w:styleId="af4">
    <w:name w:val="Наименование документа"/>
    <w:basedOn w:val="af"/>
    <w:rsid w:val="00556527"/>
    <w:pPr>
      <w:spacing w:before="720" w:after="120"/>
    </w:pPr>
    <w:rPr>
      <w:spacing w:val="140"/>
      <w:sz w:val="32"/>
    </w:rPr>
  </w:style>
  <w:style w:type="paragraph" w:customStyle="1" w:styleId="af5">
    <w:name w:val="Наименование раздела"/>
    <w:basedOn w:val="af"/>
    <w:rsid w:val="00556527"/>
    <w:pPr>
      <w:keepLines w:val="0"/>
      <w:suppressAutoHyphens/>
      <w:spacing w:before="360"/>
      <w:ind w:left="709" w:right="709"/>
    </w:pPr>
  </w:style>
  <w:style w:type="paragraph" w:customStyle="1" w:styleId="21">
    <w:name w:val="Стиль2"/>
    <w:basedOn w:val="20"/>
    <w:rsid w:val="00556527"/>
    <w:pPr>
      <w:jc w:val="both"/>
    </w:pPr>
  </w:style>
  <w:style w:type="paragraph" w:customStyle="1" w:styleId="a8">
    <w:name w:val="Текст табличный"/>
    <w:basedOn w:val="20"/>
    <w:rsid w:val="00556527"/>
    <w:pPr>
      <w:spacing w:before="0" w:after="0"/>
    </w:pPr>
  </w:style>
  <w:style w:type="paragraph" w:customStyle="1" w:styleId="af6">
    <w:name w:val="Визы"/>
    <w:basedOn w:val="a8"/>
    <w:rsid w:val="00556527"/>
  </w:style>
  <w:style w:type="character" w:styleId="af7">
    <w:name w:val="footnote reference"/>
    <w:basedOn w:val="a0"/>
    <w:semiHidden/>
    <w:rsid w:val="00556527"/>
    <w:rPr>
      <w:vertAlign w:val="superscript"/>
    </w:rPr>
  </w:style>
  <w:style w:type="paragraph" w:customStyle="1" w:styleId="22">
    <w:name w:val="Текст2"/>
    <w:basedOn w:val="ad"/>
    <w:rsid w:val="00556527"/>
    <w:pPr>
      <w:tabs>
        <w:tab w:val="left" w:pos="709"/>
      </w:tabs>
      <w:spacing w:after="160"/>
      <w:ind w:firstLine="709"/>
    </w:pPr>
  </w:style>
  <w:style w:type="paragraph" w:customStyle="1" w:styleId="14">
    <w:name w:val="абзац1 для образца"/>
    <w:basedOn w:val="1c"/>
    <w:rsid w:val="00556527"/>
    <w:pPr>
      <w:ind w:left="1559" w:right="1134"/>
    </w:pPr>
  </w:style>
  <w:style w:type="paragraph" w:customStyle="1" w:styleId="30">
    <w:name w:val="Стиль3"/>
    <w:basedOn w:val="1c"/>
    <w:rsid w:val="00556527"/>
    <w:pPr>
      <w:ind w:left="1701"/>
    </w:pPr>
  </w:style>
  <w:style w:type="paragraph" w:customStyle="1" w:styleId="af8">
    <w:name w:val="Заголовок утв.док."/>
    <w:aliases w:val="прилож."/>
    <w:basedOn w:val="af3"/>
    <w:rsid w:val="00556527"/>
    <w:pPr>
      <w:spacing w:before="960" w:after="120"/>
    </w:pPr>
    <w:rPr>
      <w:noProof/>
      <w:sz w:val="20"/>
    </w:rPr>
  </w:style>
  <w:style w:type="paragraph" w:customStyle="1" w:styleId="af9">
    <w:name w:val="Последняя строка абзаца"/>
    <w:basedOn w:val="1c"/>
    <w:rsid w:val="00556527"/>
    <w:pPr>
      <w:jc w:val="left"/>
    </w:pPr>
  </w:style>
  <w:style w:type="paragraph" w:customStyle="1" w:styleId="afa">
    <w:name w:val="Первая строка заголовка"/>
    <w:basedOn w:val="af8"/>
    <w:rsid w:val="00556527"/>
    <w:rPr>
      <w:sz w:val="32"/>
    </w:rPr>
  </w:style>
  <w:style w:type="paragraph" w:customStyle="1" w:styleId="afb">
    <w:name w:val="остальные строки заголовка"/>
    <w:basedOn w:val="a"/>
    <w:rsid w:val="00556527"/>
    <w:pPr>
      <w:keepNext/>
      <w:keepLines/>
      <w:spacing w:after="480"/>
      <w:ind w:left="851" w:right="851"/>
      <w:jc w:val="center"/>
    </w:pPr>
    <w:rPr>
      <w:b/>
      <w:noProof/>
      <w:sz w:val="28"/>
    </w:rPr>
  </w:style>
  <w:style w:type="paragraph" w:customStyle="1" w:styleId="15">
    <w:name w:val="НК1 на обороте"/>
    <w:basedOn w:val="10"/>
    <w:rsid w:val="00556527"/>
  </w:style>
  <w:style w:type="paragraph" w:customStyle="1" w:styleId="afc">
    <w:name w:val="Черта в конце текста"/>
    <w:basedOn w:val="aa"/>
    <w:rsid w:val="00556527"/>
    <w:pPr>
      <w:spacing w:before="480"/>
      <w:ind w:left="4253"/>
    </w:pPr>
  </w:style>
  <w:style w:type="paragraph" w:customStyle="1" w:styleId="23">
    <w:name w:val="ВК2 для бл.нем.культ.центра"/>
    <w:basedOn w:val="a3"/>
    <w:rsid w:val="00556527"/>
  </w:style>
  <w:style w:type="paragraph" w:customStyle="1" w:styleId="4">
    <w:name w:val="Стиль4"/>
    <w:basedOn w:val="afd"/>
    <w:rsid w:val="00556527"/>
    <w:pPr>
      <w:framePr w:w="4536" w:h="3170" w:wrap="around" w:vAnchor="page" w:hAnchor="page" w:x="1560" w:y="1498"/>
      <w:spacing w:before="60" w:after="60" w:line="180" w:lineRule="exact"/>
      <w:jc w:val="center"/>
    </w:pPr>
    <w:rPr>
      <w:color w:val="000000"/>
      <w:sz w:val="18"/>
    </w:rPr>
  </w:style>
  <w:style w:type="paragraph" w:customStyle="1" w:styleId="16">
    <w:name w:val="Абзац1 без отступа"/>
    <w:basedOn w:val="1c"/>
    <w:rsid w:val="00556527"/>
    <w:pPr>
      <w:ind w:firstLine="0"/>
    </w:pPr>
  </w:style>
  <w:style w:type="paragraph" w:customStyle="1" w:styleId="17">
    <w:name w:val="Абзац1 с отступом"/>
    <w:basedOn w:val="a"/>
    <w:rsid w:val="00556527"/>
    <w:pPr>
      <w:spacing w:after="60" w:line="360" w:lineRule="auto"/>
      <w:ind w:firstLine="709"/>
      <w:jc w:val="both"/>
    </w:pPr>
    <w:rPr>
      <w:sz w:val="28"/>
    </w:rPr>
  </w:style>
  <w:style w:type="paragraph" w:customStyle="1" w:styleId="afe">
    <w:name w:val="Обращение в письме"/>
    <w:basedOn w:val="af5"/>
    <w:rsid w:val="00556527"/>
  </w:style>
  <w:style w:type="paragraph" w:customStyle="1" w:styleId="31">
    <w:name w:val="3 интервала"/>
    <w:basedOn w:val="af"/>
    <w:rsid w:val="00556527"/>
    <w:pPr>
      <w:spacing w:before="0" w:after="480"/>
      <w:jc w:val="left"/>
    </w:pPr>
  </w:style>
  <w:style w:type="paragraph" w:styleId="afd">
    <w:name w:val="Body Text"/>
    <w:basedOn w:val="a"/>
    <w:rsid w:val="00556527"/>
    <w:pPr>
      <w:spacing w:after="120"/>
    </w:pPr>
  </w:style>
  <w:style w:type="paragraph" w:customStyle="1" w:styleId="aff">
    <w:name w:val="Бланк_адрес"/>
    <w:aliases w:val="тел."/>
    <w:basedOn w:val="a"/>
    <w:rsid w:val="00556527"/>
    <w:pPr>
      <w:framePr w:w="4536" w:h="3170" w:wrap="around" w:vAnchor="page" w:hAnchor="page" w:x="1560" w:y="1498"/>
      <w:spacing w:line="180" w:lineRule="exact"/>
      <w:jc w:val="center"/>
    </w:pPr>
    <w:rPr>
      <w:color w:val="000000"/>
      <w:sz w:val="18"/>
    </w:rPr>
  </w:style>
  <w:style w:type="paragraph" w:customStyle="1" w:styleId="aff0">
    <w:name w:val="адресат"/>
    <w:basedOn w:val="a"/>
    <w:rsid w:val="00556527"/>
    <w:pPr>
      <w:ind w:left="5387"/>
    </w:pPr>
    <w:rPr>
      <w:b/>
      <w:sz w:val="28"/>
    </w:rPr>
  </w:style>
  <w:style w:type="paragraph" w:customStyle="1" w:styleId="aff1">
    <w:name w:val="Бланк_адрес.тел."/>
    <w:basedOn w:val="a"/>
    <w:rsid w:val="00556527"/>
    <w:pPr>
      <w:framePr w:w="4536" w:h="3170" w:wrap="auto" w:vAnchor="page" w:hAnchor="page" w:x="1560" w:y="1498"/>
      <w:widowControl w:val="0"/>
      <w:spacing w:line="180" w:lineRule="exact"/>
      <w:jc w:val="center"/>
    </w:pPr>
    <w:rPr>
      <w:color w:val="000000"/>
      <w:sz w:val="18"/>
    </w:rPr>
  </w:style>
  <w:style w:type="paragraph" w:customStyle="1" w:styleId="24">
    <w:name w:val="Текст табл.2"/>
    <w:basedOn w:val="a8"/>
    <w:rsid w:val="00556527"/>
    <w:pPr>
      <w:jc w:val="right"/>
    </w:pPr>
  </w:style>
  <w:style w:type="character" w:styleId="aff2">
    <w:name w:val="Hyperlink"/>
    <w:basedOn w:val="a0"/>
    <w:rsid w:val="00556527"/>
    <w:rPr>
      <w:color w:val="0000FF"/>
      <w:u w:val="single"/>
    </w:rPr>
  </w:style>
  <w:style w:type="character" w:styleId="aff3">
    <w:name w:val="FollowedHyperlink"/>
    <w:basedOn w:val="a0"/>
    <w:rsid w:val="00556527"/>
    <w:rPr>
      <w:color w:val="800080"/>
      <w:u w:val="single"/>
    </w:rPr>
  </w:style>
  <w:style w:type="paragraph" w:styleId="32">
    <w:name w:val="Body Text 3"/>
    <w:basedOn w:val="a"/>
    <w:rsid w:val="006C17FB"/>
    <w:pPr>
      <w:spacing w:before="40" w:after="40"/>
      <w:jc w:val="center"/>
    </w:pPr>
    <w:rPr>
      <w:rFonts w:ascii="Arial" w:hAnsi="Arial"/>
      <w:sz w:val="24"/>
    </w:rPr>
  </w:style>
  <w:style w:type="paragraph" w:styleId="aff4">
    <w:name w:val="Balloon Text"/>
    <w:basedOn w:val="a"/>
    <w:link w:val="aff5"/>
    <w:uiPriority w:val="99"/>
    <w:semiHidden/>
    <w:unhideWhenUsed/>
    <w:rsid w:val="00295C69"/>
    <w:rPr>
      <w:rFonts w:ascii="Tahoma" w:hAnsi="Tahoma" w:cs="Tahoma"/>
      <w:sz w:val="16"/>
      <w:szCs w:val="16"/>
    </w:rPr>
  </w:style>
  <w:style w:type="character" w:customStyle="1" w:styleId="aff5">
    <w:name w:val="Текст выноски Знак"/>
    <w:basedOn w:val="a0"/>
    <w:link w:val="aff4"/>
    <w:uiPriority w:val="99"/>
    <w:semiHidden/>
    <w:rsid w:val="00295C69"/>
    <w:rPr>
      <w:rFonts w:ascii="Tahoma" w:hAnsi="Tahoma" w:cs="Tahoma"/>
      <w:sz w:val="16"/>
      <w:szCs w:val="16"/>
    </w:rPr>
  </w:style>
  <w:style w:type="paragraph" w:customStyle="1" w:styleId="aff6">
    <w:name w:val="Абзац с отсуп"/>
    <w:basedOn w:val="a"/>
    <w:rsid w:val="005749E0"/>
    <w:pPr>
      <w:spacing w:before="120" w:line="360" w:lineRule="exact"/>
      <w:ind w:firstLine="720"/>
      <w:jc w:val="both"/>
    </w:pPr>
    <w:rPr>
      <w:sz w:val="28"/>
      <w:lang w:val="en-US"/>
    </w:rPr>
  </w:style>
  <w:style w:type="paragraph" w:customStyle="1" w:styleId="18">
    <w:name w:val="Знак Знак Знак Знак Знак Знак Знак Знак Знак Знак Знак Знак Знак Знак Знак Знак Знак Знак1 Знак"/>
    <w:basedOn w:val="a"/>
    <w:rsid w:val="007B2A53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ff7">
    <w:name w:val="List Paragraph"/>
    <w:basedOn w:val="a"/>
    <w:uiPriority w:val="34"/>
    <w:qFormat/>
    <w:rsid w:val="00D97B40"/>
    <w:pPr>
      <w:ind w:left="720"/>
      <w:contextualSpacing/>
    </w:pPr>
    <w:rPr>
      <w:sz w:val="28"/>
    </w:rPr>
  </w:style>
  <w:style w:type="table" w:styleId="aff8">
    <w:name w:val="Table Grid"/>
    <w:basedOn w:val="a1"/>
    <w:uiPriority w:val="59"/>
    <w:rsid w:val="00DF68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0">
    <w:name w:val="Абзац1 c отступом Знак"/>
    <w:link w:val="1c"/>
    <w:rsid w:val="004F33C0"/>
    <w:rPr>
      <w:sz w:val="28"/>
    </w:rPr>
  </w:style>
  <w:style w:type="paragraph" w:customStyle="1" w:styleId="ConsPlusNormal">
    <w:name w:val="ConsPlusNormal"/>
    <w:rsid w:val="00A564FC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Title">
    <w:name w:val="ConsPlusTitle"/>
    <w:uiPriority w:val="99"/>
    <w:rsid w:val="00A564FC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</w:rPr>
  </w:style>
  <w:style w:type="paragraph" w:customStyle="1" w:styleId="ConsTitle">
    <w:name w:val="ConsTitle"/>
    <w:rsid w:val="008D76B8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character" w:customStyle="1" w:styleId="FontStyle17">
    <w:name w:val="Font Style17"/>
    <w:basedOn w:val="a0"/>
    <w:rsid w:val="00DE4D26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19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87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42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66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59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230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979587">
                              <w:marLeft w:val="0"/>
                              <w:marRight w:val="0"/>
                              <w:marTop w:val="0"/>
                              <w:marBottom w:val="2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68269">
                                  <w:marLeft w:val="0"/>
                                  <w:marRight w:val="2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461669">
                                      <w:marLeft w:val="0"/>
                                      <w:marRight w:val="0"/>
                                      <w:marTop w:val="111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87938124">
                                  <w:marLeft w:val="0"/>
                                  <w:marRight w:val="2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486689">
                                      <w:marLeft w:val="0"/>
                                      <w:marRight w:val="0"/>
                                      <w:marTop w:val="111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7198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0734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782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2631482">
                                          <w:marLeft w:val="0"/>
                                          <w:marRight w:val="0"/>
                                          <w:marTop w:val="5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04322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277564">
                              <w:marLeft w:val="0"/>
                              <w:marRight w:val="0"/>
                              <w:marTop w:val="0"/>
                              <w:marBottom w:val="2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458865">
                                  <w:marLeft w:val="0"/>
                                  <w:marRight w:val="2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5071911">
                                      <w:marLeft w:val="0"/>
                                      <w:marRight w:val="0"/>
                                      <w:marTop w:val="111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6911274">
                                  <w:marLeft w:val="0"/>
                                  <w:marRight w:val="2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659538">
                                      <w:marLeft w:val="0"/>
                                      <w:marRight w:val="0"/>
                                      <w:marTop w:val="111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4729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62768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2959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0941561">
                                          <w:marLeft w:val="0"/>
                                          <w:marRight w:val="0"/>
                                          <w:marTop w:val="5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93945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004400">
                              <w:marLeft w:val="0"/>
                              <w:marRight w:val="0"/>
                              <w:marTop w:val="0"/>
                              <w:marBottom w:val="2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454373">
                                  <w:marLeft w:val="0"/>
                                  <w:marRight w:val="2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2808349">
                                      <w:marLeft w:val="0"/>
                                      <w:marRight w:val="0"/>
                                      <w:marTop w:val="111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03239505">
                                  <w:marLeft w:val="0"/>
                                  <w:marRight w:val="2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023488">
                                      <w:marLeft w:val="0"/>
                                      <w:marRight w:val="0"/>
                                      <w:marTop w:val="111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3918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4464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056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7426682">
                                          <w:marLeft w:val="0"/>
                                          <w:marRight w:val="0"/>
                                          <w:marTop w:val="5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41144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133744">
                              <w:marLeft w:val="0"/>
                              <w:marRight w:val="0"/>
                              <w:marTop w:val="0"/>
                              <w:marBottom w:val="2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379662">
                                  <w:marLeft w:val="0"/>
                                  <w:marRight w:val="2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2814729">
                                      <w:marLeft w:val="0"/>
                                      <w:marRight w:val="0"/>
                                      <w:marTop w:val="111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49946598">
                                  <w:marLeft w:val="0"/>
                                  <w:marRight w:val="2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860826">
                                      <w:marLeft w:val="0"/>
                                      <w:marRight w:val="0"/>
                                      <w:marTop w:val="111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7435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56058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577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7382761">
                                          <w:marLeft w:val="0"/>
                                          <w:marRight w:val="0"/>
                                          <w:marTop w:val="5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519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451595">
                              <w:marLeft w:val="0"/>
                              <w:marRight w:val="0"/>
                              <w:marTop w:val="0"/>
                              <w:marBottom w:val="2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495405">
                                  <w:marLeft w:val="0"/>
                                  <w:marRight w:val="2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069490">
                                      <w:marLeft w:val="0"/>
                                      <w:marRight w:val="0"/>
                                      <w:marTop w:val="111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79110939">
                                  <w:marLeft w:val="0"/>
                                  <w:marRight w:val="2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264073">
                                      <w:marLeft w:val="0"/>
                                      <w:marRight w:val="0"/>
                                      <w:marTop w:val="111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9691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5590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809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1555056">
                                          <w:marLeft w:val="0"/>
                                          <w:marRight w:val="0"/>
                                          <w:marTop w:val="5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24027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5550">
                              <w:marLeft w:val="0"/>
                              <w:marRight w:val="0"/>
                              <w:marTop w:val="0"/>
                              <w:marBottom w:val="2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455671">
                                  <w:marLeft w:val="0"/>
                                  <w:marRight w:val="2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784373">
                                      <w:marLeft w:val="0"/>
                                      <w:marRight w:val="0"/>
                                      <w:marTop w:val="111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76354195">
                                  <w:marLeft w:val="0"/>
                                  <w:marRight w:val="2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007188">
                                      <w:marLeft w:val="0"/>
                                      <w:marRight w:val="0"/>
                                      <w:marTop w:val="111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447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5918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0108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1927681">
                                          <w:marLeft w:val="0"/>
                                          <w:marRight w:val="0"/>
                                          <w:marTop w:val="5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69954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046949">
                              <w:marLeft w:val="0"/>
                              <w:marRight w:val="0"/>
                              <w:marTop w:val="0"/>
                              <w:marBottom w:val="2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807036">
                                  <w:marLeft w:val="0"/>
                                  <w:marRight w:val="2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468973">
                                      <w:marLeft w:val="0"/>
                                      <w:marRight w:val="0"/>
                                      <w:marTop w:val="111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33281184">
                                  <w:marLeft w:val="0"/>
                                  <w:marRight w:val="2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245279">
                                      <w:marLeft w:val="0"/>
                                      <w:marRight w:val="0"/>
                                      <w:marTop w:val="111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4226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2846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3307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1537062">
                                          <w:marLeft w:val="0"/>
                                          <w:marRight w:val="0"/>
                                          <w:marTop w:val="5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08875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377300">
                              <w:marLeft w:val="0"/>
                              <w:marRight w:val="0"/>
                              <w:marTop w:val="0"/>
                              <w:marBottom w:val="2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734288">
                                  <w:marLeft w:val="0"/>
                                  <w:marRight w:val="2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7185400">
                                      <w:marLeft w:val="0"/>
                                      <w:marRight w:val="0"/>
                                      <w:marTop w:val="111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6531690">
                                  <w:marLeft w:val="0"/>
                                  <w:marRight w:val="2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943401">
                                      <w:marLeft w:val="0"/>
                                      <w:marRight w:val="0"/>
                                      <w:marTop w:val="111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6351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52797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0259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8771802">
                                          <w:marLeft w:val="0"/>
                                          <w:marRight w:val="0"/>
                                          <w:marTop w:val="5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72779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897413">
                              <w:marLeft w:val="0"/>
                              <w:marRight w:val="0"/>
                              <w:marTop w:val="0"/>
                              <w:marBottom w:val="2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06581">
                                  <w:marLeft w:val="0"/>
                                  <w:marRight w:val="2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2352614">
                                      <w:marLeft w:val="0"/>
                                      <w:marRight w:val="0"/>
                                      <w:marTop w:val="111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83620388">
                                  <w:marLeft w:val="0"/>
                                  <w:marRight w:val="2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2960140">
                                      <w:marLeft w:val="0"/>
                                      <w:marRight w:val="0"/>
                                      <w:marTop w:val="111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701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00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7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42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06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805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632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583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0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5041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493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7111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817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0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46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85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04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288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522547">
                              <w:marLeft w:val="0"/>
                              <w:marRight w:val="0"/>
                              <w:marTop w:val="0"/>
                              <w:marBottom w:val="2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531098">
                                  <w:marLeft w:val="0"/>
                                  <w:marRight w:val="2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2212619">
                                      <w:marLeft w:val="0"/>
                                      <w:marRight w:val="0"/>
                                      <w:marTop w:val="111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46352735">
                                  <w:marLeft w:val="0"/>
                                  <w:marRight w:val="2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2226591">
                                      <w:marLeft w:val="0"/>
                                      <w:marRight w:val="0"/>
                                      <w:marTop w:val="111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1951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79794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0073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881201">
                                          <w:marLeft w:val="0"/>
                                          <w:marRight w:val="0"/>
                                          <w:marTop w:val="5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48335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708756">
                              <w:marLeft w:val="0"/>
                              <w:marRight w:val="0"/>
                              <w:marTop w:val="0"/>
                              <w:marBottom w:val="2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720684">
                                  <w:marLeft w:val="0"/>
                                  <w:marRight w:val="2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608085">
                                      <w:marLeft w:val="0"/>
                                      <w:marRight w:val="0"/>
                                      <w:marTop w:val="111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30387001">
                                  <w:marLeft w:val="0"/>
                                  <w:marRight w:val="2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767184">
                                      <w:marLeft w:val="0"/>
                                      <w:marRight w:val="0"/>
                                      <w:marTop w:val="111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952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6793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358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0664224">
                                          <w:marLeft w:val="0"/>
                                          <w:marRight w:val="0"/>
                                          <w:marTop w:val="5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13880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307552">
                              <w:marLeft w:val="0"/>
                              <w:marRight w:val="0"/>
                              <w:marTop w:val="0"/>
                              <w:marBottom w:val="2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293117">
                                  <w:marLeft w:val="0"/>
                                  <w:marRight w:val="2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4114674">
                                      <w:marLeft w:val="0"/>
                                      <w:marRight w:val="0"/>
                                      <w:marTop w:val="111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65998603">
                                  <w:marLeft w:val="0"/>
                                  <w:marRight w:val="2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689408">
                                      <w:marLeft w:val="0"/>
                                      <w:marRight w:val="0"/>
                                      <w:marTop w:val="111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7276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6814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2870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8194699">
                                          <w:marLeft w:val="0"/>
                                          <w:marRight w:val="0"/>
                                          <w:marTop w:val="5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4227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927243">
                              <w:marLeft w:val="0"/>
                              <w:marRight w:val="0"/>
                              <w:marTop w:val="0"/>
                              <w:marBottom w:val="2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622526">
                                  <w:marLeft w:val="0"/>
                                  <w:marRight w:val="2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405322">
                                      <w:marLeft w:val="0"/>
                                      <w:marRight w:val="0"/>
                                      <w:marTop w:val="111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51359269">
                                  <w:marLeft w:val="0"/>
                                  <w:marRight w:val="2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006334">
                                      <w:marLeft w:val="0"/>
                                      <w:marRight w:val="0"/>
                                      <w:marTop w:val="111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8569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44132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729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999195">
                                          <w:marLeft w:val="0"/>
                                          <w:marRight w:val="0"/>
                                          <w:marTop w:val="5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53629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472350">
                              <w:marLeft w:val="0"/>
                              <w:marRight w:val="0"/>
                              <w:marTop w:val="0"/>
                              <w:marBottom w:val="2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817437">
                                  <w:marLeft w:val="0"/>
                                  <w:marRight w:val="2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3407087">
                                      <w:marLeft w:val="0"/>
                                      <w:marRight w:val="0"/>
                                      <w:marTop w:val="111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89943614">
                                  <w:marLeft w:val="0"/>
                                  <w:marRight w:val="2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6658382">
                                      <w:marLeft w:val="0"/>
                                      <w:marRight w:val="0"/>
                                      <w:marTop w:val="111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0698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39026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6433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1416186">
                                          <w:marLeft w:val="0"/>
                                          <w:marRight w:val="0"/>
                                          <w:marTop w:val="5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1349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568478">
                              <w:marLeft w:val="0"/>
                              <w:marRight w:val="0"/>
                              <w:marTop w:val="0"/>
                              <w:marBottom w:val="2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722812">
                                  <w:marLeft w:val="0"/>
                                  <w:marRight w:val="2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045404">
                                      <w:marLeft w:val="0"/>
                                      <w:marRight w:val="0"/>
                                      <w:marTop w:val="111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38192124">
                                  <w:marLeft w:val="0"/>
                                  <w:marRight w:val="2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874107">
                                      <w:marLeft w:val="0"/>
                                      <w:marRight w:val="0"/>
                                      <w:marTop w:val="111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926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97509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700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7418359">
                                          <w:marLeft w:val="0"/>
                                          <w:marRight w:val="0"/>
                                          <w:marTop w:val="5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51965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17871">
                              <w:marLeft w:val="0"/>
                              <w:marRight w:val="0"/>
                              <w:marTop w:val="0"/>
                              <w:marBottom w:val="2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954986">
                                  <w:marLeft w:val="0"/>
                                  <w:marRight w:val="2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251175">
                                      <w:marLeft w:val="0"/>
                                      <w:marRight w:val="0"/>
                                      <w:marTop w:val="111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27491285">
                                  <w:marLeft w:val="0"/>
                                  <w:marRight w:val="2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9456708">
                                      <w:marLeft w:val="0"/>
                                      <w:marRight w:val="0"/>
                                      <w:marTop w:val="111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7264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25026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526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504843">
                                          <w:marLeft w:val="0"/>
                                          <w:marRight w:val="0"/>
                                          <w:marTop w:val="5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97422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45281">
                              <w:marLeft w:val="0"/>
                              <w:marRight w:val="0"/>
                              <w:marTop w:val="0"/>
                              <w:marBottom w:val="2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715205">
                                  <w:marLeft w:val="0"/>
                                  <w:marRight w:val="2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2516119">
                                      <w:marLeft w:val="0"/>
                                      <w:marRight w:val="0"/>
                                      <w:marTop w:val="111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40477163">
                                  <w:marLeft w:val="0"/>
                                  <w:marRight w:val="2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584806">
                                      <w:marLeft w:val="0"/>
                                      <w:marRight w:val="0"/>
                                      <w:marTop w:val="111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1743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22425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709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6284395">
                                          <w:marLeft w:val="0"/>
                                          <w:marRight w:val="0"/>
                                          <w:marTop w:val="5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2552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978705">
                              <w:marLeft w:val="0"/>
                              <w:marRight w:val="0"/>
                              <w:marTop w:val="0"/>
                              <w:marBottom w:val="2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325286">
                                  <w:marLeft w:val="0"/>
                                  <w:marRight w:val="2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025144">
                                      <w:marLeft w:val="0"/>
                                      <w:marRight w:val="0"/>
                                      <w:marTop w:val="111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82836851">
                                  <w:marLeft w:val="0"/>
                                  <w:marRight w:val="2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8578107">
                                      <w:marLeft w:val="0"/>
                                      <w:marRight w:val="0"/>
                                      <w:marTop w:val="111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6083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&#1064;&#1072;&#1073;&#1083;&#1086;&#1085;&#1099;\NEWFAI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24EDBC-EBD6-4B73-97CB-AD9A9AB5A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NEWFAIL</Template>
  <TotalTime>712</TotalTime>
  <Pages>1</Pages>
  <Words>702</Words>
  <Characters>4002</Characters>
  <Application>Microsoft Office Word</Application>
  <DocSecurity>2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администрации области</vt:lpstr>
    </vt:vector>
  </TitlesOfParts>
  <Company>Elcom Ltd</Company>
  <LinksUpToDate>false</LinksUpToDate>
  <CharactersWithSpaces>4695</CharactersWithSpaces>
  <SharedDoc>false</SharedDoc>
  <HLinks>
    <vt:vector size="6" baseType="variant">
      <vt:variant>
        <vt:i4>6553659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consultantplus://offline/ref=2DB544C43F9F2264E8483B8E24D11064C8659DCEDEF92D0350626DAEB46B493C66q5M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администрации области</dc:title>
  <dc:creator>Шиляева А.В., 38-11-26</dc:creator>
  <dc:description>Шаблон для создания новых документов. Разработан Шиляевой А.В., тел. 38-11-55</dc:description>
  <cp:lastModifiedBy>Любовь В. Кузнецова</cp:lastModifiedBy>
  <cp:revision>121</cp:revision>
  <cp:lastPrinted>2020-01-23T13:09:00Z</cp:lastPrinted>
  <dcterms:created xsi:type="dcterms:W3CDTF">2017-06-27T06:55:00Z</dcterms:created>
  <dcterms:modified xsi:type="dcterms:W3CDTF">2020-02-27T11:30:00Z</dcterms:modified>
</cp:coreProperties>
</file>